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64B3" w14:textId="4F62994F" w:rsidR="0036520E" w:rsidRPr="0091768C" w:rsidRDefault="0091768C" w:rsidP="00646342">
      <w:pPr>
        <w:rPr>
          <w:b/>
          <w:sz w:val="36"/>
          <w:szCs w:val="28"/>
          <w:lang w:val="de-DE"/>
        </w:rPr>
      </w:pPr>
      <w:r w:rsidRPr="0091768C">
        <w:rPr>
          <w:b/>
          <w:sz w:val="36"/>
          <w:szCs w:val="28"/>
          <w:lang w:val="de-DE"/>
        </w:rPr>
        <w:t xml:space="preserve">Fragebogen zur öffentlichen </w:t>
      </w:r>
      <w:r w:rsidR="006D6049">
        <w:rPr>
          <w:b/>
          <w:sz w:val="36"/>
          <w:szCs w:val="28"/>
          <w:lang w:val="de-DE"/>
        </w:rPr>
        <w:t>Vernehmlassung</w:t>
      </w:r>
    </w:p>
    <w:p w14:paraId="257604EA" w14:textId="383D285B" w:rsidR="00CD2D2E" w:rsidRDefault="00CD2D2E" w:rsidP="00646342">
      <w:pPr>
        <w:rPr>
          <w:lang w:val="de-DE"/>
        </w:rPr>
      </w:pPr>
    </w:p>
    <w:p w14:paraId="2E9F6B73" w14:textId="6DEB3527" w:rsidR="006D6049" w:rsidRPr="0091768C" w:rsidRDefault="006D6049" w:rsidP="006D6049">
      <w:pPr>
        <w:rPr>
          <w:rFonts w:asciiTheme="minorHAnsi" w:hAnsiTheme="minorHAnsi" w:cstheme="minorHAnsi"/>
          <w:b/>
          <w:sz w:val="24"/>
          <w:szCs w:val="20"/>
          <w:lang w:val="de-DE"/>
        </w:rPr>
      </w:pPr>
      <w:r>
        <w:rPr>
          <w:rFonts w:asciiTheme="minorHAnsi" w:hAnsiTheme="minorHAnsi" w:cstheme="minorHAnsi"/>
          <w:b/>
          <w:sz w:val="24"/>
          <w:szCs w:val="20"/>
          <w:lang w:val="de-DE"/>
        </w:rPr>
        <w:t xml:space="preserve">Einführung </w:t>
      </w:r>
      <w:r w:rsidR="00467A64" w:rsidRPr="009A2C96">
        <w:rPr>
          <w:b/>
          <w:sz w:val="24"/>
          <w:szCs w:val="24"/>
        </w:rPr>
        <w:t>„</w:t>
      </w:r>
      <w:r>
        <w:rPr>
          <w:rFonts w:asciiTheme="minorHAnsi" w:hAnsiTheme="minorHAnsi" w:cstheme="minorHAnsi"/>
          <w:b/>
          <w:sz w:val="24"/>
          <w:szCs w:val="20"/>
          <w:lang w:val="de-DE"/>
        </w:rPr>
        <w:t>Neues Parkierungskonzept Gemeinde Rafz“</w:t>
      </w:r>
    </w:p>
    <w:p w14:paraId="34E9DDC4" w14:textId="77777777" w:rsidR="006D6049" w:rsidRDefault="006D6049" w:rsidP="006D6049">
      <w:pPr>
        <w:rPr>
          <w:lang w:val="de-DE"/>
        </w:rPr>
      </w:pPr>
    </w:p>
    <w:p w14:paraId="4AD4797E" w14:textId="5E5E3F64" w:rsidR="006746B8" w:rsidRPr="006746B8" w:rsidRDefault="006746B8" w:rsidP="006746B8">
      <w:pPr>
        <w:rPr>
          <w:lang w:val="de-DE"/>
        </w:rPr>
      </w:pPr>
      <w:r w:rsidRPr="006746B8">
        <w:rPr>
          <w:lang w:val="de-DE"/>
        </w:rPr>
        <w:t xml:space="preserve">Gestützt auf das Verkehrskonzept 2031 plant der Gemeinderat ein neues Parkierungskonzept. Dazu beauftragte er eine Arbeitsgruppe mit Vertretern der Planungs- und </w:t>
      </w:r>
      <w:r w:rsidR="001E319A">
        <w:rPr>
          <w:lang w:val="de-DE"/>
        </w:rPr>
        <w:t>Energie</w:t>
      </w:r>
      <w:r w:rsidRPr="006746B8">
        <w:rPr>
          <w:lang w:val="de-DE"/>
        </w:rPr>
        <w:t>kommission, Gewerbe</w:t>
      </w:r>
      <w:r w:rsidR="00467A64">
        <w:rPr>
          <w:lang w:val="de-DE"/>
        </w:rPr>
        <w:t>treibenden</w:t>
      </w:r>
      <w:r w:rsidRPr="006746B8">
        <w:rPr>
          <w:lang w:val="de-DE"/>
        </w:rPr>
        <w:t xml:space="preserve"> sowie Fachpersonen der Verwaltung. Ziel war, die erkannten Schwachstellen zu beheben.</w:t>
      </w:r>
    </w:p>
    <w:p w14:paraId="5445BED9" w14:textId="77777777" w:rsidR="006746B8" w:rsidRPr="006746B8" w:rsidRDefault="006746B8" w:rsidP="006746B8">
      <w:pPr>
        <w:rPr>
          <w:lang w:val="de-DE"/>
        </w:rPr>
      </w:pPr>
    </w:p>
    <w:p w14:paraId="12B77023" w14:textId="60B2B7D1" w:rsidR="006746B8" w:rsidRPr="006746B8" w:rsidRDefault="006746B8" w:rsidP="006746B8">
      <w:pPr>
        <w:rPr>
          <w:lang w:val="de-DE"/>
        </w:rPr>
      </w:pPr>
      <w:r w:rsidRPr="006746B8">
        <w:rPr>
          <w:lang w:val="de-DE"/>
        </w:rPr>
        <w:t xml:space="preserve">Die geplanten dauernden Verkehrsanordnungen (Parkfelder sowie das Parkverbot Tierloch) werden nach der Vernehmlassung durch die Kantonspolizei </w:t>
      </w:r>
      <w:r w:rsidR="00467A64">
        <w:rPr>
          <w:lang w:val="de-DE"/>
        </w:rPr>
        <w:t>Zürich</w:t>
      </w:r>
      <w:r w:rsidRPr="006746B8">
        <w:rPr>
          <w:lang w:val="de-DE"/>
        </w:rPr>
        <w:t xml:space="preserve"> verfügt. Gegen di</w:t>
      </w:r>
      <w:r w:rsidR="00467A64">
        <w:rPr>
          <w:lang w:val="de-DE"/>
        </w:rPr>
        <w:t>e Verkehrsanordnungen besteht die Möglichkeit,</w:t>
      </w:r>
      <w:r w:rsidRPr="006746B8">
        <w:rPr>
          <w:lang w:val="de-DE"/>
        </w:rPr>
        <w:t xml:space="preserve"> bei </w:t>
      </w:r>
      <w:r w:rsidR="001E319A">
        <w:rPr>
          <w:lang w:val="de-DE"/>
        </w:rPr>
        <w:t>d</w:t>
      </w:r>
      <w:r w:rsidRPr="006746B8">
        <w:rPr>
          <w:lang w:val="de-DE"/>
        </w:rPr>
        <w:t xml:space="preserve">er Sicherheitsdirektion des Kantons Zürich </w:t>
      </w:r>
      <w:r w:rsidR="00467A64">
        <w:rPr>
          <w:lang w:val="de-DE"/>
        </w:rPr>
        <w:t xml:space="preserve">Rekurs zu </w:t>
      </w:r>
      <w:r w:rsidRPr="006746B8">
        <w:rPr>
          <w:lang w:val="de-DE"/>
        </w:rPr>
        <w:t>erh</w:t>
      </w:r>
      <w:r w:rsidR="00467A64">
        <w:rPr>
          <w:lang w:val="de-DE"/>
        </w:rPr>
        <w:t>e</w:t>
      </w:r>
      <w:r w:rsidRPr="006746B8">
        <w:rPr>
          <w:lang w:val="de-DE"/>
        </w:rPr>
        <w:t>ben.</w:t>
      </w:r>
    </w:p>
    <w:p w14:paraId="2255B85F" w14:textId="77777777" w:rsidR="006746B8" w:rsidRPr="006746B8" w:rsidRDefault="006746B8" w:rsidP="006746B8">
      <w:pPr>
        <w:rPr>
          <w:lang w:val="de-DE"/>
        </w:rPr>
      </w:pPr>
    </w:p>
    <w:p w14:paraId="4D8EDD31" w14:textId="4342BA9F" w:rsidR="006746B8" w:rsidRPr="006746B8" w:rsidRDefault="006746B8" w:rsidP="006746B8">
      <w:pPr>
        <w:rPr>
          <w:lang w:val="de-DE"/>
        </w:rPr>
      </w:pPr>
      <w:r w:rsidRPr="006746B8">
        <w:rPr>
          <w:lang w:val="de-DE"/>
        </w:rPr>
        <w:t>Da keine bauliche</w:t>
      </w:r>
      <w:r w:rsidR="001E319A">
        <w:rPr>
          <w:lang w:val="de-DE"/>
        </w:rPr>
        <w:t>n</w:t>
      </w:r>
      <w:r w:rsidRPr="006746B8">
        <w:rPr>
          <w:lang w:val="de-DE"/>
        </w:rPr>
        <w:t xml:space="preserve"> Massnahmen an Strassen geplant sind, unterliegt das Vorhaben nicht der Projektierungspflicht nach §</w:t>
      </w:r>
      <w:r w:rsidR="00467A64">
        <w:rPr>
          <w:lang w:val="de-DE"/>
        </w:rPr>
        <w:t> </w:t>
      </w:r>
      <w:r w:rsidRPr="006746B8">
        <w:rPr>
          <w:lang w:val="de-DE"/>
        </w:rPr>
        <w:t>12</w:t>
      </w:r>
      <w:r w:rsidR="00467A64">
        <w:rPr>
          <w:lang w:val="de-DE"/>
        </w:rPr>
        <w:t> </w:t>
      </w:r>
      <w:r w:rsidRPr="006746B8">
        <w:rPr>
          <w:lang w:val="de-DE"/>
        </w:rPr>
        <w:t>ff. des Strassengesetzes (StrG, LS 722.1). Das bedeutet, es besteht keine Pflicht zur öffentlichen Auflage.</w:t>
      </w:r>
    </w:p>
    <w:p w14:paraId="7CC881FB" w14:textId="77777777" w:rsidR="006746B8" w:rsidRPr="006746B8" w:rsidRDefault="006746B8" w:rsidP="006746B8">
      <w:pPr>
        <w:rPr>
          <w:lang w:val="de-DE"/>
        </w:rPr>
      </w:pPr>
    </w:p>
    <w:p w14:paraId="332F6A94" w14:textId="62502D4E" w:rsidR="006746B8" w:rsidRPr="006746B8" w:rsidRDefault="006746B8" w:rsidP="006746B8">
      <w:pPr>
        <w:rPr>
          <w:lang w:val="de-DE"/>
        </w:rPr>
      </w:pPr>
      <w:r w:rsidRPr="006746B8">
        <w:rPr>
          <w:lang w:val="de-DE"/>
        </w:rPr>
        <w:t>Die Bevölkerung ist jedoch eingeladen, allgemeine Anregungen und Hinweise zum geplanten Parkierungskonzept vorzubringen.</w:t>
      </w:r>
    </w:p>
    <w:p w14:paraId="3D1874ED" w14:textId="77777777" w:rsidR="006746B8" w:rsidRPr="006746B8" w:rsidRDefault="006746B8" w:rsidP="006746B8">
      <w:pPr>
        <w:rPr>
          <w:lang w:val="de-DE"/>
        </w:rPr>
      </w:pPr>
    </w:p>
    <w:p w14:paraId="6E4A74AC" w14:textId="1F9C49FD" w:rsidR="006746B8" w:rsidRPr="006746B8" w:rsidRDefault="006746B8" w:rsidP="006746B8">
      <w:pPr>
        <w:rPr>
          <w:lang w:val="de-DE"/>
        </w:rPr>
      </w:pPr>
      <w:r w:rsidRPr="006746B8">
        <w:rPr>
          <w:lang w:val="de-DE"/>
        </w:rPr>
        <w:t xml:space="preserve">Die öffentliche </w:t>
      </w:r>
      <w:r w:rsidR="00D41EA2">
        <w:rPr>
          <w:lang w:val="de-DE"/>
        </w:rPr>
        <w:t>Vernehmlassung</w:t>
      </w:r>
      <w:r w:rsidRPr="006746B8">
        <w:rPr>
          <w:lang w:val="de-DE"/>
        </w:rPr>
        <w:t xml:space="preserve"> dauert vom 1</w:t>
      </w:r>
      <w:r w:rsidR="00467A64">
        <w:rPr>
          <w:lang w:val="de-DE"/>
        </w:rPr>
        <w:t>5</w:t>
      </w:r>
      <w:r w:rsidRPr="006746B8">
        <w:rPr>
          <w:lang w:val="de-DE"/>
        </w:rPr>
        <w:t>. Juli bis 1</w:t>
      </w:r>
      <w:r w:rsidR="00467A64">
        <w:rPr>
          <w:lang w:val="de-DE"/>
        </w:rPr>
        <w:t>5</w:t>
      </w:r>
      <w:r w:rsidRPr="006746B8">
        <w:rPr>
          <w:lang w:val="de-DE"/>
        </w:rPr>
        <w:t>. September 2025. Die Stellungnahmen haben schriftlich zu erfolgen und sind wenn möglich wie folgt zu gliedern:</w:t>
      </w:r>
    </w:p>
    <w:p w14:paraId="396ADCC0" w14:textId="51A27D50" w:rsidR="006746B8" w:rsidRPr="006746B8" w:rsidRDefault="00467A64" w:rsidP="00467A64">
      <w:pPr>
        <w:pStyle w:val="AufzhlungRafz"/>
      </w:pPr>
      <w:r>
        <w:t>Einwendungen</w:t>
      </w:r>
      <w:r w:rsidR="006746B8" w:rsidRPr="006746B8">
        <w:t xml:space="preserve"> gegen die geplanten markierten Parkfelder mit Ortsangaben</w:t>
      </w:r>
      <w:r>
        <w:t xml:space="preserve"> und</w:t>
      </w:r>
      <w:r w:rsidR="006746B8" w:rsidRPr="006746B8">
        <w:t xml:space="preserve"> Begründung</w:t>
      </w:r>
    </w:p>
    <w:p w14:paraId="53A38BBD" w14:textId="77777777" w:rsidR="006746B8" w:rsidRPr="006746B8" w:rsidRDefault="006746B8" w:rsidP="00467A64">
      <w:pPr>
        <w:pStyle w:val="AufzhlungRafz"/>
      </w:pPr>
      <w:r w:rsidRPr="006746B8">
        <w:t>allgemeine Anregungen und Hinweise zum Parkierungskonzept</w:t>
      </w:r>
    </w:p>
    <w:p w14:paraId="4434B145" w14:textId="77777777" w:rsidR="006746B8" w:rsidRPr="006746B8" w:rsidRDefault="006746B8" w:rsidP="006746B8">
      <w:pPr>
        <w:rPr>
          <w:lang w:val="de-DE"/>
        </w:rPr>
      </w:pPr>
    </w:p>
    <w:p w14:paraId="34817537" w14:textId="77777777" w:rsidR="006746B8" w:rsidRPr="006746B8" w:rsidRDefault="006746B8" w:rsidP="006746B8">
      <w:pPr>
        <w:rPr>
          <w:lang w:val="de-DE"/>
        </w:rPr>
      </w:pPr>
      <w:r w:rsidRPr="006746B8">
        <w:rPr>
          <w:lang w:val="de-DE"/>
        </w:rPr>
        <w:t>Sie können für Ihre Stellungnahme diesen Fragebogen verwenden oder dafür ein separates Dokument einreichen, das jedoch einen Absender und eine Unterschrift enthalten muss.</w:t>
      </w:r>
    </w:p>
    <w:p w14:paraId="6439947E" w14:textId="245FC877" w:rsidR="00492B87" w:rsidRDefault="00492B87" w:rsidP="00646342">
      <w:pPr>
        <w:rPr>
          <w:lang w:val="de-DE"/>
        </w:rPr>
      </w:pPr>
    </w:p>
    <w:p w14:paraId="099A3475" w14:textId="77777777" w:rsidR="00764953" w:rsidRDefault="00764953" w:rsidP="00646342">
      <w:pPr>
        <w:rPr>
          <w:lang w:val="de-DE"/>
        </w:rPr>
      </w:pPr>
    </w:p>
    <w:p w14:paraId="644C12D8" w14:textId="6BB09EC8" w:rsidR="00492B87" w:rsidRPr="00492B87" w:rsidRDefault="00492B87" w:rsidP="00492B87">
      <w:pPr>
        <w:spacing w:after="120"/>
        <w:rPr>
          <w:b/>
          <w:bCs/>
          <w:lang w:val="de-DE"/>
        </w:rPr>
      </w:pPr>
      <w:r w:rsidRPr="00492B87">
        <w:rPr>
          <w:b/>
          <w:bCs/>
          <w:lang w:val="de-DE"/>
        </w:rPr>
        <w:t>Stellungnahme eingereicht durch:</w:t>
      </w: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492B87" w14:paraId="10A550A1" w14:textId="680B1A2A" w:rsidTr="00492B87">
        <w:tc>
          <w:tcPr>
            <w:tcW w:w="9918" w:type="dxa"/>
          </w:tcPr>
          <w:p w14:paraId="6B4E4783" w14:textId="715D2A92" w:rsidR="00492B87" w:rsidRDefault="00492B87" w:rsidP="00492B87">
            <w:r>
              <w:t>Absender:</w:t>
            </w:r>
          </w:p>
          <w:p w14:paraId="1E371A7A" w14:textId="77777777" w:rsidR="00764953" w:rsidRDefault="00764953" w:rsidP="00492B87"/>
          <w:sdt>
            <w:sdtPr>
              <w:id w:val="-734623700"/>
              <w:placeholder>
                <w:docPart w:val="9D42315E72B548F38D2277D4807FBE63"/>
              </w:placeholder>
              <w:showingPlcHdr/>
            </w:sdtPr>
            <w:sdtContent>
              <w:p w14:paraId="4E516195" w14:textId="504E59E6" w:rsidR="00492B87" w:rsidRDefault="00D82CE7" w:rsidP="00492B87">
                <w:r>
                  <w:rPr>
                    <w:rStyle w:val="Platzhaltertext"/>
                  </w:rPr>
                  <w:t>Absender mit Adresse</w:t>
                </w:r>
              </w:p>
            </w:sdtContent>
          </w:sdt>
          <w:p w14:paraId="10E11A1D" w14:textId="0048C5BF" w:rsidR="00492B87" w:rsidRDefault="00492B87" w:rsidP="00492B87"/>
          <w:sdt>
            <w:sdtPr>
              <w:id w:val="754173976"/>
              <w:placeholder>
                <w:docPart w:val="A290EED6EC8B43D199CA156431B1304A"/>
              </w:placeholder>
              <w:showingPlcHdr/>
            </w:sdtPr>
            <w:sdtContent>
              <w:p w14:paraId="1BA27D18" w14:textId="1FC7C646" w:rsidR="00D82CE7" w:rsidRDefault="00D82CE7" w:rsidP="00492B87">
                <w:r>
                  <w:rPr>
                    <w:rStyle w:val="Platzhaltertext"/>
                  </w:rPr>
                  <w:t>E-Mail und Telefonnummer</w:t>
                </w:r>
              </w:p>
            </w:sdtContent>
          </w:sdt>
          <w:p w14:paraId="51890583" w14:textId="0777D7E7" w:rsidR="00EA3F27" w:rsidRPr="003902F8" w:rsidRDefault="00EA3F27" w:rsidP="00492B87"/>
        </w:tc>
      </w:tr>
      <w:tr w:rsidR="00492B87" w14:paraId="1AF49FAC" w14:textId="77777777" w:rsidTr="00492B87">
        <w:tc>
          <w:tcPr>
            <w:tcW w:w="9918" w:type="dxa"/>
          </w:tcPr>
          <w:p w14:paraId="507C3EF4" w14:textId="77777777" w:rsidR="00492B87" w:rsidRPr="00492B87" w:rsidRDefault="00492B87" w:rsidP="00492B87">
            <w:pPr>
              <w:rPr>
                <w:b/>
                <w:bCs/>
              </w:rPr>
            </w:pPr>
            <w:r w:rsidRPr="00492B87">
              <w:rPr>
                <w:b/>
                <w:bCs/>
              </w:rPr>
              <w:t>Wichtig:</w:t>
            </w:r>
          </w:p>
          <w:p w14:paraId="2FCA367E" w14:textId="485DD0CB" w:rsidR="006D6049" w:rsidRDefault="006D6049" w:rsidP="006D6049">
            <w:r>
              <w:t>Bitte unterzeichnen Sie Ihre Stellungnahme und senden diese bis 1</w:t>
            </w:r>
            <w:r w:rsidR="00467A64">
              <w:t>5</w:t>
            </w:r>
            <w:r>
              <w:t>. September 2025 an folgende Adresse:</w:t>
            </w:r>
          </w:p>
          <w:p w14:paraId="7B9953C4" w14:textId="77777777" w:rsidR="006D6049" w:rsidRDefault="006D6049" w:rsidP="006D6049">
            <w:r>
              <w:t>Gemeindeverwaltung Rafz, Abteilung Sicherheit, Dorfstrasse 7, 8197 Rafz</w:t>
            </w:r>
          </w:p>
          <w:p w14:paraId="70CA4637" w14:textId="2A51AD2A" w:rsidR="00492B87" w:rsidRDefault="006D6049" w:rsidP="006D6049">
            <w:r>
              <w:t>Sofern der Fragebogen eine Unterschrift enthält, können Sie das Dokument auch elektronisch an</w:t>
            </w:r>
            <w:r w:rsidR="00467A64">
              <w:br/>
            </w:r>
            <w:r>
              <w:t>sicherheit@rafz.ch senden</w:t>
            </w:r>
            <w:r w:rsidR="00492B87">
              <w:t>.</w:t>
            </w:r>
          </w:p>
        </w:tc>
      </w:tr>
    </w:tbl>
    <w:p w14:paraId="5A611A2F" w14:textId="4F20FDBD" w:rsidR="00492B87" w:rsidRDefault="00492B87" w:rsidP="00646342"/>
    <w:p w14:paraId="3FB30C0F" w14:textId="43A5C08C" w:rsidR="00764953" w:rsidRDefault="00764953" w:rsidP="00646342"/>
    <w:p w14:paraId="48D88D3E" w14:textId="77777777" w:rsidR="00EA3F27" w:rsidRDefault="00EA3F27" w:rsidP="00646342"/>
    <w:p w14:paraId="5427D026" w14:textId="0FD7B727" w:rsidR="00764953" w:rsidRDefault="00764953" w:rsidP="00646342"/>
    <w:p w14:paraId="619A0871" w14:textId="77777777" w:rsidR="00D82CE7" w:rsidRDefault="00D82CE7" w:rsidP="00646342"/>
    <w:p w14:paraId="5C055BB4" w14:textId="549BEE4B" w:rsidR="00764953" w:rsidRDefault="00764953" w:rsidP="00646342"/>
    <w:p w14:paraId="7D118E48" w14:textId="22AC9B2E" w:rsidR="00764953" w:rsidRDefault="00764953" w:rsidP="00764953">
      <w:pPr>
        <w:tabs>
          <w:tab w:val="left" w:leader="dot" w:pos="2835"/>
          <w:tab w:val="left" w:pos="4536"/>
          <w:tab w:val="left" w:leader="dot" w:pos="8505"/>
        </w:tabs>
      </w:pPr>
      <w:r>
        <w:tab/>
      </w:r>
      <w:r>
        <w:tab/>
      </w:r>
      <w:r>
        <w:tab/>
      </w:r>
    </w:p>
    <w:p w14:paraId="13962F8D" w14:textId="336082CD" w:rsidR="00764953" w:rsidRPr="00492B87" w:rsidRDefault="00D82CE7" w:rsidP="00764953">
      <w:pPr>
        <w:tabs>
          <w:tab w:val="left" w:pos="2552"/>
          <w:tab w:val="left" w:pos="4536"/>
        </w:tabs>
        <w:spacing w:before="120"/>
      </w:pPr>
      <w:r>
        <w:t> </w:t>
      </w:r>
      <w:r w:rsidR="00764953">
        <w:t>Datum</w:t>
      </w:r>
      <w:r w:rsidR="00764953">
        <w:tab/>
      </w:r>
      <w:r w:rsidR="00764953">
        <w:tab/>
      </w:r>
      <w:r>
        <w:t> </w:t>
      </w:r>
      <w:r w:rsidR="00764953">
        <w:t>Unterschrift</w:t>
      </w:r>
    </w:p>
    <w:p w14:paraId="0F97878C" w14:textId="5845AF83" w:rsidR="00492B87" w:rsidRDefault="00492B87">
      <w:pPr>
        <w:rPr>
          <w:lang w:val="de-DE"/>
        </w:rPr>
      </w:pPr>
      <w:r>
        <w:rPr>
          <w:lang w:val="de-DE"/>
        </w:rPr>
        <w:br w:type="page"/>
      </w:r>
    </w:p>
    <w:p w14:paraId="1D3FE190" w14:textId="417CA2F0" w:rsidR="001435DA" w:rsidRPr="0091768C" w:rsidRDefault="001435DA" w:rsidP="001435DA">
      <w:pPr>
        <w:spacing w:before="120"/>
        <w:rPr>
          <w:rFonts w:asciiTheme="minorHAnsi" w:hAnsiTheme="minorHAnsi" w:cstheme="minorHAnsi"/>
          <w:b/>
          <w:sz w:val="24"/>
          <w:szCs w:val="20"/>
          <w:lang w:val="de-DE"/>
        </w:rPr>
      </w:pPr>
      <w:r>
        <w:rPr>
          <w:rFonts w:asciiTheme="minorHAnsi" w:hAnsiTheme="minorHAnsi" w:cstheme="minorHAnsi"/>
          <w:b/>
          <w:sz w:val="24"/>
          <w:szCs w:val="20"/>
          <w:lang w:val="de-DE"/>
        </w:rPr>
        <w:lastRenderedPageBreak/>
        <w:t>Ein</w:t>
      </w:r>
      <w:r w:rsidR="00467A64">
        <w:rPr>
          <w:rFonts w:asciiTheme="minorHAnsi" w:hAnsiTheme="minorHAnsi" w:cstheme="minorHAnsi"/>
          <w:b/>
          <w:sz w:val="24"/>
          <w:szCs w:val="20"/>
          <w:lang w:val="de-DE"/>
        </w:rPr>
        <w:t>wendungen</w:t>
      </w:r>
      <w:r>
        <w:rPr>
          <w:rFonts w:asciiTheme="minorHAnsi" w:hAnsiTheme="minorHAnsi" w:cstheme="minorHAnsi"/>
          <w:b/>
          <w:sz w:val="24"/>
          <w:szCs w:val="20"/>
          <w:lang w:val="de-DE"/>
        </w:rPr>
        <w:t xml:space="preserve"> gegen markierte Parkfelder</w:t>
      </w:r>
    </w:p>
    <w:p w14:paraId="36BD1A25" w14:textId="77777777" w:rsidR="001435DA" w:rsidRDefault="001435DA" w:rsidP="001435DA">
      <w:pPr>
        <w:rPr>
          <w:lang w:val="de-DE"/>
        </w:rPr>
      </w:pPr>
    </w:p>
    <w:p w14:paraId="146019C9" w14:textId="76C57A50" w:rsidR="00492B87" w:rsidRDefault="001435DA" w:rsidP="001435DA">
      <w:pPr>
        <w:rPr>
          <w:lang w:val="de-DE"/>
        </w:rPr>
      </w:pPr>
      <w:r>
        <w:rPr>
          <w:lang w:val="de-DE"/>
        </w:rPr>
        <w:t>Die Ein</w:t>
      </w:r>
      <w:r w:rsidR="00467A64">
        <w:rPr>
          <w:lang w:val="de-DE"/>
        </w:rPr>
        <w:t>wendungen</w:t>
      </w:r>
      <w:r>
        <w:rPr>
          <w:lang w:val="de-DE"/>
        </w:rPr>
        <w:t xml:space="preserve"> gegen die markierten Parkfelder sind </w:t>
      </w:r>
      <w:r w:rsidR="00467A64">
        <w:rPr>
          <w:lang w:val="de-DE"/>
        </w:rPr>
        <w:t>bis 15. September 2025</w:t>
      </w:r>
      <w:r>
        <w:rPr>
          <w:lang w:val="de-DE"/>
        </w:rPr>
        <w:t xml:space="preserve"> schriftlich </w:t>
      </w:r>
      <w:r w:rsidR="00467A64">
        <w:rPr>
          <w:lang w:val="de-DE"/>
        </w:rPr>
        <w:t xml:space="preserve">mit einem </w:t>
      </w:r>
      <w:r w:rsidR="001E319A">
        <w:rPr>
          <w:lang w:val="de-DE"/>
        </w:rPr>
        <w:t xml:space="preserve">Antrag </w:t>
      </w:r>
      <w:r>
        <w:rPr>
          <w:lang w:val="de-DE"/>
        </w:rPr>
        <w:t>und einer Begründung einzureichen</w:t>
      </w:r>
      <w:r w:rsidR="00492B87">
        <w:rPr>
          <w:lang w:val="de-DE"/>
        </w:rPr>
        <w:t>.</w:t>
      </w:r>
    </w:p>
    <w:p w14:paraId="6E74FCCA" w14:textId="108DCF5F" w:rsidR="00492B87" w:rsidRDefault="00492B87" w:rsidP="00646342">
      <w:pPr>
        <w:rPr>
          <w:lang w:val="de-DE"/>
        </w:rPr>
      </w:pPr>
    </w:p>
    <w:p w14:paraId="2018BB53" w14:textId="23F6D526" w:rsidR="00764953" w:rsidRPr="00492B87" w:rsidRDefault="00764953" w:rsidP="00764953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Begehren 1</w:t>
      </w: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764953" w14:paraId="3122FBCE" w14:textId="77777777" w:rsidTr="002D2444">
        <w:tc>
          <w:tcPr>
            <w:tcW w:w="9918" w:type="dxa"/>
          </w:tcPr>
          <w:p w14:paraId="6FD72296" w14:textId="3E756669" w:rsidR="00764953" w:rsidRPr="00764953" w:rsidRDefault="00764953" w:rsidP="002D2444">
            <w:pPr>
              <w:rPr>
                <w:b/>
                <w:bCs/>
              </w:rPr>
            </w:pPr>
            <w:r w:rsidRPr="00764953">
              <w:rPr>
                <w:b/>
                <w:bCs/>
              </w:rPr>
              <w:t>Antrag:</w:t>
            </w:r>
          </w:p>
          <w:sdt>
            <w:sdtPr>
              <w:id w:val="-1284194877"/>
              <w:placeholder>
                <w:docPart w:val="6AF12EBCFF1F4C009490C5350C614BD0"/>
              </w:placeholder>
              <w:showingPlcHdr/>
            </w:sdtPr>
            <w:sdtContent>
              <w:p w14:paraId="0DE50531" w14:textId="4E0E4006" w:rsidR="00764953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A282512" w14:textId="099E02FB" w:rsidR="00277436" w:rsidRPr="003902F8" w:rsidRDefault="00277436" w:rsidP="002D2444"/>
        </w:tc>
      </w:tr>
      <w:tr w:rsidR="00764953" w14:paraId="755E46C4" w14:textId="77777777" w:rsidTr="002D2444">
        <w:tc>
          <w:tcPr>
            <w:tcW w:w="9918" w:type="dxa"/>
          </w:tcPr>
          <w:p w14:paraId="2622E6A1" w14:textId="353C782C" w:rsidR="00764953" w:rsidRPr="00492B87" w:rsidRDefault="00764953" w:rsidP="002D2444">
            <w:pPr>
              <w:rPr>
                <w:b/>
                <w:bCs/>
              </w:rPr>
            </w:pPr>
            <w:r>
              <w:rPr>
                <w:b/>
                <w:bCs/>
              </w:rPr>
              <w:t>Begründung:</w:t>
            </w:r>
          </w:p>
          <w:sdt>
            <w:sdtPr>
              <w:id w:val="-487705037"/>
              <w:placeholder>
                <w:docPart w:val="70963DFB42BA4A649A6DB60B9372E26D"/>
              </w:placeholder>
              <w:showingPlcHdr/>
            </w:sdtPr>
            <w:sdtContent>
              <w:p w14:paraId="3B458724" w14:textId="3FF94857" w:rsidR="00277436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B5934BF" w14:textId="0FF21BC9" w:rsidR="00764953" w:rsidRDefault="00764953" w:rsidP="00646342"/>
    <w:p w14:paraId="664E35AA" w14:textId="60C32241" w:rsidR="00764953" w:rsidRPr="00492B87" w:rsidRDefault="00764953" w:rsidP="00764953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Begehren 2</w:t>
      </w: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764953" w14:paraId="68E27869" w14:textId="77777777" w:rsidTr="002D2444">
        <w:tc>
          <w:tcPr>
            <w:tcW w:w="9918" w:type="dxa"/>
          </w:tcPr>
          <w:p w14:paraId="616DA587" w14:textId="77777777" w:rsidR="00764953" w:rsidRPr="00764953" w:rsidRDefault="00764953" w:rsidP="002D2444">
            <w:pPr>
              <w:rPr>
                <w:b/>
                <w:bCs/>
              </w:rPr>
            </w:pPr>
            <w:r w:rsidRPr="00764953">
              <w:rPr>
                <w:b/>
                <w:bCs/>
              </w:rPr>
              <w:t>Antrag:</w:t>
            </w:r>
          </w:p>
          <w:sdt>
            <w:sdtPr>
              <w:id w:val="2037766070"/>
              <w:placeholder>
                <w:docPart w:val="417BDFA868A549DC8685B5C40BD9ED67"/>
              </w:placeholder>
              <w:showingPlcHdr/>
            </w:sdtPr>
            <w:sdtContent>
              <w:p w14:paraId="05F72F23" w14:textId="77777777" w:rsidR="00764953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E3A94A" w14:textId="3FD13A08" w:rsidR="00277436" w:rsidRPr="003902F8" w:rsidRDefault="00277436" w:rsidP="002D2444"/>
        </w:tc>
      </w:tr>
      <w:tr w:rsidR="00764953" w14:paraId="40B7DDFC" w14:textId="77777777" w:rsidTr="002D2444">
        <w:tc>
          <w:tcPr>
            <w:tcW w:w="9918" w:type="dxa"/>
          </w:tcPr>
          <w:p w14:paraId="53325026" w14:textId="77777777" w:rsidR="00764953" w:rsidRPr="00492B87" w:rsidRDefault="00764953" w:rsidP="002D2444">
            <w:pPr>
              <w:rPr>
                <w:b/>
                <w:bCs/>
              </w:rPr>
            </w:pPr>
            <w:r>
              <w:rPr>
                <w:b/>
                <w:bCs/>
              </w:rPr>
              <w:t>Begründung:</w:t>
            </w:r>
          </w:p>
          <w:sdt>
            <w:sdtPr>
              <w:id w:val="-812636594"/>
              <w:placeholder>
                <w:docPart w:val="EC5795A0E1B84347A2142B449C5C5822"/>
              </w:placeholder>
              <w:showingPlcHdr/>
            </w:sdtPr>
            <w:sdtContent>
              <w:p w14:paraId="5C9E51E0" w14:textId="34AF310B" w:rsidR="00277436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620A085" w14:textId="093B930C" w:rsidR="00764953" w:rsidRDefault="00764953" w:rsidP="00646342"/>
    <w:p w14:paraId="6531D426" w14:textId="263EF385" w:rsidR="00764953" w:rsidRPr="00492B87" w:rsidRDefault="00764953" w:rsidP="00764953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Begehren 3</w:t>
      </w: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764953" w14:paraId="236B461A" w14:textId="77777777" w:rsidTr="002D2444">
        <w:tc>
          <w:tcPr>
            <w:tcW w:w="9918" w:type="dxa"/>
          </w:tcPr>
          <w:p w14:paraId="43A49723" w14:textId="77777777" w:rsidR="00764953" w:rsidRPr="00764953" w:rsidRDefault="00764953" w:rsidP="002D2444">
            <w:pPr>
              <w:rPr>
                <w:b/>
                <w:bCs/>
              </w:rPr>
            </w:pPr>
            <w:r w:rsidRPr="00764953">
              <w:rPr>
                <w:b/>
                <w:bCs/>
              </w:rPr>
              <w:t>Antrag:</w:t>
            </w:r>
          </w:p>
          <w:sdt>
            <w:sdtPr>
              <w:id w:val="18054578"/>
              <w:placeholder>
                <w:docPart w:val="1CCC1FF70F114718A8A686B1EA19EBBD"/>
              </w:placeholder>
              <w:showingPlcHdr/>
            </w:sdtPr>
            <w:sdtContent>
              <w:p w14:paraId="1C46F1AF" w14:textId="6DCBCD6B" w:rsidR="00764953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B2837D" w14:textId="77777777" w:rsidR="00764953" w:rsidRPr="003902F8" w:rsidRDefault="00764953" w:rsidP="002D2444"/>
        </w:tc>
      </w:tr>
      <w:tr w:rsidR="00764953" w14:paraId="40636D40" w14:textId="77777777" w:rsidTr="002D2444">
        <w:tc>
          <w:tcPr>
            <w:tcW w:w="9918" w:type="dxa"/>
          </w:tcPr>
          <w:p w14:paraId="656D184D" w14:textId="77777777" w:rsidR="00764953" w:rsidRPr="00492B87" w:rsidRDefault="00764953" w:rsidP="002D2444">
            <w:pPr>
              <w:rPr>
                <w:b/>
                <w:bCs/>
              </w:rPr>
            </w:pPr>
            <w:r>
              <w:rPr>
                <w:b/>
                <w:bCs/>
              </w:rPr>
              <w:t>Begründung:</w:t>
            </w:r>
          </w:p>
          <w:sdt>
            <w:sdtPr>
              <w:id w:val="1713464908"/>
              <w:placeholder>
                <w:docPart w:val="F265ACDC39C84A88924EC6E58F7DC2E9"/>
              </w:placeholder>
              <w:showingPlcHdr/>
            </w:sdtPr>
            <w:sdtContent>
              <w:p w14:paraId="2C6F2ECE" w14:textId="69607681" w:rsidR="00277436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79D6F96" w14:textId="13BB02CB" w:rsidR="00277436" w:rsidRDefault="00277436">
      <w:pPr>
        <w:rPr>
          <w:b/>
          <w:bCs/>
          <w:lang w:val="de-DE"/>
        </w:rPr>
      </w:pPr>
    </w:p>
    <w:p w14:paraId="05D37BEA" w14:textId="09BDF645" w:rsidR="00764953" w:rsidRPr="00492B87" w:rsidRDefault="00764953" w:rsidP="00764953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Begehren 4</w:t>
      </w: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764953" w14:paraId="71B8D0E9" w14:textId="77777777" w:rsidTr="002D2444">
        <w:tc>
          <w:tcPr>
            <w:tcW w:w="9918" w:type="dxa"/>
          </w:tcPr>
          <w:p w14:paraId="1D4580C0" w14:textId="77777777" w:rsidR="00764953" w:rsidRPr="00764953" w:rsidRDefault="00764953" w:rsidP="002D2444">
            <w:pPr>
              <w:rPr>
                <w:b/>
                <w:bCs/>
              </w:rPr>
            </w:pPr>
            <w:r w:rsidRPr="00764953">
              <w:rPr>
                <w:b/>
                <w:bCs/>
              </w:rPr>
              <w:t>Antrag:</w:t>
            </w:r>
          </w:p>
          <w:sdt>
            <w:sdtPr>
              <w:id w:val="-1339999460"/>
              <w:placeholder>
                <w:docPart w:val="113C15BB9F3D4680917DC1DC400AC2C9"/>
              </w:placeholder>
              <w:showingPlcHdr/>
            </w:sdtPr>
            <w:sdtContent>
              <w:p w14:paraId="0E68F6D5" w14:textId="4DCEA203" w:rsidR="00764953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BD1FBE1" w14:textId="77777777" w:rsidR="00764953" w:rsidRPr="003902F8" w:rsidRDefault="00764953" w:rsidP="002D2444"/>
        </w:tc>
      </w:tr>
      <w:tr w:rsidR="00764953" w14:paraId="20AF3410" w14:textId="77777777" w:rsidTr="002D2444">
        <w:tc>
          <w:tcPr>
            <w:tcW w:w="9918" w:type="dxa"/>
          </w:tcPr>
          <w:p w14:paraId="5A336351" w14:textId="77777777" w:rsidR="00764953" w:rsidRPr="00492B87" w:rsidRDefault="00764953" w:rsidP="002D2444">
            <w:pPr>
              <w:rPr>
                <w:b/>
                <w:bCs/>
              </w:rPr>
            </w:pPr>
            <w:r>
              <w:rPr>
                <w:b/>
                <w:bCs/>
              </w:rPr>
              <w:t>Begründung:</w:t>
            </w:r>
          </w:p>
          <w:sdt>
            <w:sdtPr>
              <w:id w:val="-278104737"/>
              <w:placeholder>
                <w:docPart w:val="A11A36AEE0E049EEB563EBD4E2DE89FC"/>
              </w:placeholder>
              <w:showingPlcHdr/>
            </w:sdtPr>
            <w:sdtContent>
              <w:p w14:paraId="4C7E3474" w14:textId="0AFEBB34" w:rsidR="00277436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C6D1AA8" w14:textId="4D8F5423" w:rsidR="00764953" w:rsidRDefault="00764953" w:rsidP="00764953"/>
    <w:p w14:paraId="6B22218F" w14:textId="77777777" w:rsidR="00277436" w:rsidRPr="00492B87" w:rsidRDefault="00277436" w:rsidP="00277436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Begehren 4</w:t>
      </w: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277436" w14:paraId="7F96B151" w14:textId="77777777" w:rsidTr="00A12EB9">
        <w:tc>
          <w:tcPr>
            <w:tcW w:w="9918" w:type="dxa"/>
          </w:tcPr>
          <w:p w14:paraId="176E635D" w14:textId="77777777" w:rsidR="00277436" w:rsidRPr="00764953" w:rsidRDefault="00277436" w:rsidP="00A12EB9">
            <w:pPr>
              <w:rPr>
                <w:b/>
                <w:bCs/>
              </w:rPr>
            </w:pPr>
            <w:r w:rsidRPr="00764953">
              <w:rPr>
                <w:b/>
                <w:bCs/>
              </w:rPr>
              <w:t>Antrag:</w:t>
            </w:r>
          </w:p>
          <w:sdt>
            <w:sdtPr>
              <w:id w:val="99843385"/>
              <w:placeholder>
                <w:docPart w:val="FB3EF9EB92F746209668745FE586C69F"/>
              </w:placeholder>
              <w:showingPlcHdr/>
            </w:sdtPr>
            <w:sdtContent>
              <w:p w14:paraId="00E6965E" w14:textId="77777777" w:rsidR="00277436" w:rsidRDefault="00277436" w:rsidP="00A12EB9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0EB57DE" w14:textId="77777777" w:rsidR="00277436" w:rsidRPr="003902F8" w:rsidRDefault="00277436" w:rsidP="00A12EB9"/>
        </w:tc>
      </w:tr>
      <w:tr w:rsidR="00277436" w14:paraId="7112932E" w14:textId="77777777" w:rsidTr="00A12EB9">
        <w:tc>
          <w:tcPr>
            <w:tcW w:w="9918" w:type="dxa"/>
          </w:tcPr>
          <w:p w14:paraId="531D702D" w14:textId="77777777" w:rsidR="00277436" w:rsidRPr="00492B87" w:rsidRDefault="00277436" w:rsidP="00A12EB9">
            <w:pPr>
              <w:rPr>
                <w:b/>
                <w:bCs/>
              </w:rPr>
            </w:pPr>
            <w:r>
              <w:rPr>
                <w:b/>
                <w:bCs/>
              </w:rPr>
              <w:t>Begründung:</w:t>
            </w:r>
          </w:p>
          <w:sdt>
            <w:sdtPr>
              <w:id w:val="1465311933"/>
              <w:placeholder>
                <w:docPart w:val="E5D54A4BCF2E4D7FBBA1C943E37B0528"/>
              </w:placeholder>
              <w:showingPlcHdr/>
            </w:sdtPr>
            <w:sdtContent>
              <w:p w14:paraId="169F1C6F" w14:textId="6F938FC0" w:rsidR="00277436" w:rsidRDefault="00277436" w:rsidP="00A12EB9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0A54923" w14:textId="77777777" w:rsidR="00277436" w:rsidRDefault="00277436" w:rsidP="00277436"/>
    <w:p w14:paraId="0DAD1E2F" w14:textId="67AA5340" w:rsidR="00764953" w:rsidRPr="00764953" w:rsidRDefault="00764953" w:rsidP="00764953">
      <w:pPr>
        <w:rPr>
          <w:b/>
          <w:bCs/>
          <w:sz w:val="24"/>
          <w:szCs w:val="28"/>
          <w:lang w:val="de-DE"/>
        </w:rPr>
      </w:pPr>
      <w:r>
        <w:rPr>
          <w:b/>
          <w:bCs/>
          <w:sz w:val="24"/>
          <w:szCs w:val="28"/>
          <w:lang w:val="de-DE"/>
        </w:rPr>
        <w:t>A</w:t>
      </w:r>
      <w:r w:rsidRPr="00764953">
        <w:rPr>
          <w:b/>
          <w:bCs/>
          <w:sz w:val="24"/>
          <w:szCs w:val="28"/>
          <w:lang w:val="de-DE"/>
        </w:rPr>
        <w:t xml:space="preserve">llgemeine Anregungen und Hinweise </w:t>
      </w:r>
      <w:r w:rsidR="00467A64">
        <w:rPr>
          <w:b/>
          <w:bCs/>
          <w:sz w:val="24"/>
          <w:szCs w:val="24"/>
          <w:lang w:val="de-DE"/>
        </w:rPr>
        <w:t>zum Parkierungskonzept</w:t>
      </w:r>
    </w:p>
    <w:p w14:paraId="6537D6E9" w14:textId="77777777" w:rsidR="00764953" w:rsidRDefault="00764953" w:rsidP="00764953">
      <w:pPr>
        <w:rPr>
          <w:lang w:val="de-DE"/>
        </w:rPr>
      </w:pPr>
    </w:p>
    <w:tbl>
      <w:tblPr>
        <w:tblStyle w:val="TabellemithellemGitternetz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764953" w14:paraId="7AEBB7B6" w14:textId="77777777" w:rsidTr="002D2444">
        <w:tc>
          <w:tcPr>
            <w:tcW w:w="9918" w:type="dxa"/>
          </w:tcPr>
          <w:sdt>
            <w:sdtPr>
              <w:id w:val="-666636887"/>
              <w:placeholder>
                <w:docPart w:val="7C44A02B3FAF48BFB11367B03D4B9B45"/>
              </w:placeholder>
              <w:showingPlcHdr/>
            </w:sdtPr>
            <w:sdtContent>
              <w:p w14:paraId="6440E9FD" w14:textId="5959072C" w:rsidR="00277436" w:rsidRDefault="00764953" w:rsidP="002D2444">
                <w:r w:rsidRPr="00FC294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846A38" w14:textId="039E2011" w:rsidR="00277436" w:rsidRPr="003902F8" w:rsidRDefault="00277436" w:rsidP="002D2444"/>
        </w:tc>
      </w:tr>
    </w:tbl>
    <w:p w14:paraId="4962D3AA" w14:textId="77777777" w:rsidR="00764953" w:rsidRPr="004D541F" w:rsidRDefault="00764953" w:rsidP="00277436">
      <w:pPr>
        <w:rPr>
          <w:lang w:val="de-DE"/>
        </w:rPr>
      </w:pPr>
    </w:p>
    <w:sectPr w:rsidR="00764953" w:rsidRPr="004D541F" w:rsidSect="00E743EB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1F58" w14:textId="77777777" w:rsidR="00BA1F61" w:rsidRDefault="00BA1F61" w:rsidP="00CD2D2E">
      <w:r>
        <w:separator/>
      </w:r>
    </w:p>
  </w:endnote>
  <w:endnote w:type="continuationSeparator" w:id="0">
    <w:p w14:paraId="3E30A199" w14:textId="77777777" w:rsidR="00BA1F61" w:rsidRDefault="00BA1F61" w:rsidP="00C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EC24" w14:textId="77777777" w:rsidR="00904268" w:rsidRDefault="00904268" w:rsidP="00904268">
    <w:pPr>
      <w:pStyle w:val="Fuzeile"/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F52293" w:rsidRPr="00F52293">
      <w:rPr>
        <w:noProof/>
        <w:lang w:val="de-DE"/>
      </w:rPr>
      <w:t>2</w:t>
    </w:r>
    <w:r>
      <w:fldChar w:fldCharType="end"/>
    </w:r>
    <w:r>
      <w:t xml:space="preserve"> von </w:t>
    </w:r>
    <w:r w:rsidR="00BF1556">
      <w:rPr>
        <w:noProof/>
      </w:rPr>
      <w:fldChar w:fldCharType="begin"/>
    </w:r>
    <w:r w:rsidR="00BF1556">
      <w:rPr>
        <w:noProof/>
      </w:rPr>
      <w:instrText xml:space="preserve"> NUMPAGES   \* MERGEFORMAT </w:instrText>
    </w:r>
    <w:r w:rsidR="00BF1556">
      <w:rPr>
        <w:noProof/>
      </w:rPr>
      <w:fldChar w:fldCharType="separate"/>
    </w:r>
    <w:r w:rsidR="00F52293">
      <w:rPr>
        <w:noProof/>
      </w:rPr>
      <w:t>2</w:t>
    </w:r>
    <w:r w:rsidR="00BF1556">
      <w:rPr>
        <w:noProof/>
      </w:rPr>
      <w:fldChar w:fldCharType="end"/>
    </w:r>
  </w:p>
  <w:p w14:paraId="296DE377" w14:textId="77777777" w:rsidR="00904268" w:rsidRDefault="009042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552"/>
      <w:gridCol w:w="2410"/>
      <w:gridCol w:w="1984"/>
    </w:tblGrid>
    <w:tr w:rsidR="00E743EB" w:rsidRPr="00074056" w14:paraId="26F629BE" w14:textId="77777777" w:rsidTr="004452D7">
      <w:tc>
        <w:tcPr>
          <w:tcW w:w="2835" w:type="dxa"/>
          <w:vAlign w:val="bottom"/>
        </w:tcPr>
        <w:p w14:paraId="02BCBAA0" w14:textId="77777777" w:rsidR="00E743EB" w:rsidRPr="00074056" w:rsidRDefault="00E743EB" w:rsidP="00E743EB">
          <w:pPr>
            <w:pStyle w:val="Fuzeile"/>
            <w:rPr>
              <w:sz w:val="16"/>
              <w:szCs w:val="16"/>
            </w:rPr>
          </w:pPr>
          <w:r w:rsidRPr="00074056">
            <w:rPr>
              <w:sz w:val="16"/>
              <w:szCs w:val="16"/>
            </w:rPr>
            <w:t>Dorfstrasse 7, Postfach 113</w:t>
          </w:r>
        </w:p>
        <w:p w14:paraId="1D504D64" w14:textId="77777777" w:rsidR="00E743EB" w:rsidRDefault="00E743EB" w:rsidP="00E743EB">
          <w:pPr>
            <w:pStyle w:val="Fuzeile"/>
            <w:rPr>
              <w:sz w:val="16"/>
              <w:szCs w:val="16"/>
            </w:rPr>
          </w:pPr>
          <w:r w:rsidRPr="00074056">
            <w:rPr>
              <w:sz w:val="16"/>
              <w:szCs w:val="16"/>
            </w:rPr>
            <w:t>8197 Rafz</w:t>
          </w:r>
        </w:p>
        <w:p w14:paraId="2CB5B0D3" w14:textId="77777777" w:rsidR="00E743EB" w:rsidRPr="00074056" w:rsidRDefault="00E743EB" w:rsidP="00E743EB">
          <w:pPr>
            <w:pStyle w:val="Fuzeile"/>
            <w:rPr>
              <w:sz w:val="16"/>
              <w:szCs w:val="16"/>
            </w:rPr>
          </w:pPr>
        </w:p>
      </w:tc>
      <w:tc>
        <w:tcPr>
          <w:tcW w:w="2552" w:type="dxa"/>
          <w:vAlign w:val="bottom"/>
        </w:tcPr>
        <w:p w14:paraId="514D61AC" w14:textId="33617D53" w:rsidR="00E743EB" w:rsidRPr="00074056" w:rsidRDefault="00E743EB" w:rsidP="00E743EB">
          <w:pPr>
            <w:pStyle w:val="Telefonnummer"/>
          </w:pPr>
          <w:r>
            <w:t>Telefon</w:t>
          </w:r>
          <w:r>
            <w:tab/>
          </w:r>
          <w:r w:rsidRPr="00074056">
            <w:t xml:space="preserve">044 879 77 </w:t>
          </w:r>
          <w:r w:rsidR="006D6049">
            <w:t>20</w:t>
          </w:r>
        </w:p>
        <w:p w14:paraId="20A8E737" w14:textId="1C34B73A" w:rsidR="00E743EB" w:rsidRDefault="00467A64" w:rsidP="00E743EB">
          <w:pPr>
            <w:pStyle w:val="Telefonnummer"/>
          </w:pPr>
          <w:r>
            <w:t>Fax</w:t>
          </w:r>
          <w:r>
            <w:tab/>
            <w:t>044 879 77 00</w:t>
          </w:r>
        </w:p>
        <w:p w14:paraId="0ABAF9C2" w14:textId="77777777" w:rsidR="00E743EB" w:rsidRPr="00074056" w:rsidRDefault="00E743EB" w:rsidP="00E743EB">
          <w:pPr>
            <w:pStyle w:val="Fuzeile"/>
            <w:rPr>
              <w:sz w:val="16"/>
              <w:szCs w:val="16"/>
            </w:rPr>
          </w:pPr>
        </w:p>
      </w:tc>
      <w:tc>
        <w:tcPr>
          <w:tcW w:w="2410" w:type="dxa"/>
          <w:vAlign w:val="bottom"/>
        </w:tcPr>
        <w:p w14:paraId="420C339C" w14:textId="50CE20C4" w:rsidR="00E743EB" w:rsidRPr="00074056" w:rsidRDefault="006D6049" w:rsidP="00E743EB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67A64">
            <w:rPr>
              <w:sz w:val="16"/>
              <w:szCs w:val="16"/>
            </w:rPr>
            <w:t>icherheit</w:t>
          </w:r>
          <w:r w:rsidR="00E743EB" w:rsidRPr="00074056">
            <w:rPr>
              <w:sz w:val="16"/>
              <w:szCs w:val="16"/>
            </w:rPr>
            <w:t>@rafz.ch</w:t>
          </w:r>
        </w:p>
        <w:p w14:paraId="6924C0FC" w14:textId="77777777" w:rsidR="00E743EB" w:rsidRDefault="00E743EB" w:rsidP="00E743EB">
          <w:pPr>
            <w:pStyle w:val="Fuzeile"/>
            <w:rPr>
              <w:sz w:val="16"/>
              <w:szCs w:val="16"/>
            </w:rPr>
          </w:pPr>
          <w:r w:rsidRPr="00074056">
            <w:rPr>
              <w:sz w:val="16"/>
              <w:szCs w:val="16"/>
            </w:rPr>
            <w:t>www.rafz.ch</w:t>
          </w:r>
        </w:p>
        <w:p w14:paraId="420C712B" w14:textId="77777777" w:rsidR="00E743EB" w:rsidRPr="00074056" w:rsidRDefault="00E743EB" w:rsidP="00E743EB">
          <w:pPr>
            <w:pStyle w:val="Fuzeile"/>
            <w:rPr>
              <w:sz w:val="16"/>
              <w:szCs w:val="16"/>
            </w:rPr>
          </w:pPr>
        </w:p>
      </w:tc>
      <w:tc>
        <w:tcPr>
          <w:tcW w:w="1984" w:type="dxa"/>
          <w:vAlign w:val="bottom"/>
        </w:tcPr>
        <w:p w14:paraId="725E4E7E" w14:textId="77777777" w:rsidR="00E743EB" w:rsidRPr="00074056" w:rsidRDefault="00E743EB" w:rsidP="00E743EB">
          <w:pPr>
            <w:pStyle w:val="Fuzeile"/>
            <w:jc w:val="right"/>
            <w:rPr>
              <w:sz w:val="16"/>
              <w:szCs w:val="16"/>
            </w:rPr>
          </w:pPr>
          <w:r w:rsidRPr="00074056">
            <w:rPr>
              <w:noProof/>
              <w:sz w:val="16"/>
              <w:szCs w:val="16"/>
              <w:lang w:eastAsia="de-CH"/>
            </w:rPr>
            <mc:AlternateContent>
              <mc:Choice Requires="wpg">
                <w:drawing>
                  <wp:inline distT="0" distB="0" distL="0" distR="0" wp14:anchorId="124C501D" wp14:editId="14AA363D">
                    <wp:extent cx="1188085" cy="593725"/>
                    <wp:effectExtent l="0" t="0" r="0" b="0"/>
                    <wp:docPr id="1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88085" cy="593725"/>
                              <a:chOff x="5775" y="4890"/>
                              <a:chExt cx="1755" cy="1245"/>
                            </a:xfrm>
                          </wpg:grpSpPr>
                          <wps:wsp>
                            <wps:cNvPr id="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75" y="4890"/>
                                <a:ext cx="585" cy="12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0" y="4890"/>
                                <a:ext cx="585" cy="12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5" y="4890"/>
                                <a:ext cx="585" cy="12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0B5AAB" id="Group 9" o:spid="_x0000_s1026" style="width:93.55pt;height:46.75pt;mso-position-horizontal-relative:char;mso-position-vertical-relative:line" coordorigin="5775,4890" coordsize="175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0" o:spid="_x0000_s1027" type="#_x0000_t5" style="position:absolute;left:5775;top:4890;width:58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" fillcolor="red" stroked="f"/>
                    <v:shape id="AutoShape 11" o:spid="_x0000_s1028" type="#_x0000_t5" style="position:absolute;left:6360;top:4890;width:58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" fillcolor="red" stroked="f"/>
                    <v:shape id="AutoShape 12" o:spid="_x0000_s1029" type="#_x0000_t5" style="position:absolute;left:6945;top:4890;width:58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" fillcolor="red" stroked="f"/>
                    <w10:anchorlock/>
                  </v:group>
                </w:pict>
              </mc:Fallback>
            </mc:AlternateContent>
          </w:r>
        </w:p>
      </w:tc>
    </w:tr>
  </w:tbl>
  <w:p w14:paraId="4CAC1C23" w14:textId="77777777" w:rsidR="00E743EB" w:rsidRPr="009547B0" w:rsidRDefault="00E743EB" w:rsidP="00E743EB">
    <w:pPr>
      <w:rPr>
        <w:sz w:val="2"/>
        <w:szCs w:val="2"/>
      </w:rPr>
    </w:pPr>
  </w:p>
  <w:p w14:paraId="01C05AD0" w14:textId="77777777" w:rsidR="00CD2D2E" w:rsidRPr="00E743EB" w:rsidRDefault="00CD2D2E" w:rsidP="00E743E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5FD6" w14:textId="77777777" w:rsidR="00BA1F61" w:rsidRDefault="00BA1F61" w:rsidP="00CD2D2E">
      <w:r>
        <w:separator/>
      </w:r>
    </w:p>
  </w:footnote>
  <w:footnote w:type="continuationSeparator" w:id="0">
    <w:p w14:paraId="2D3A1BB0" w14:textId="77777777" w:rsidR="00BA1F61" w:rsidRDefault="00BA1F61" w:rsidP="00CD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693"/>
    </w:tblGrid>
    <w:tr w:rsidR="00BF1556" w14:paraId="734B630E" w14:textId="77777777" w:rsidTr="009539E7">
      <w:tc>
        <w:tcPr>
          <w:tcW w:w="7230" w:type="dxa"/>
          <w:vAlign w:val="bottom"/>
        </w:tcPr>
        <w:p w14:paraId="07AB969D" w14:textId="5ACD0343" w:rsidR="00BF1556" w:rsidRPr="009547B0" w:rsidRDefault="001E319A" w:rsidP="00BF1556">
          <w:pPr>
            <w:pStyle w:val="Abteilung"/>
            <w:spacing w:after="360"/>
          </w:pPr>
          <w:r>
            <w:t>Sicherheit</w:t>
          </w:r>
        </w:p>
      </w:tc>
      <w:tc>
        <w:tcPr>
          <w:tcW w:w="2693" w:type="dxa"/>
        </w:tcPr>
        <w:p w14:paraId="5CBDAAB9" w14:textId="77777777" w:rsidR="00BF1556" w:rsidRDefault="00BF1556" w:rsidP="00BF1556">
          <w:pPr>
            <w:pStyle w:val="Kopfzeile"/>
            <w:jc w:val="right"/>
          </w:pPr>
          <w:r w:rsidRPr="00C85464">
            <w:rPr>
              <w:noProof/>
              <w:lang w:eastAsia="de-CH"/>
            </w:rPr>
            <w:drawing>
              <wp:inline distT="0" distB="0" distL="0" distR="0" wp14:anchorId="1110A59A" wp14:editId="46ADBD84">
                <wp:extent cx="1626870" cy="946206"/>
                <wp:effectExtent l="0" t="0" r="0" b="6350"/>
                <wp:docPr id="6" name="Bild 2" descr="RAFZ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RAFZ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9462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2406D9" w14:textId="77777777" w:rsidR="00CD2D2E" w:rsidRDefault="00CD2D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96"/>
    <w:multiLevelType w:val="multilevel"/>
    <w:tmpl w:val="8EA282A6"/>
    <w:lvl w:ilvl="0">
      <w:start w:val="1"/>
      <w:numFmt w:val="bullet"/>
      <w:pStyle w:val="AufzhlungRafz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num w:numId="1" w16cid:durableId="4198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8C"/>
    <w:rsid w:val="000B147C"/>
    <w:rsid w:val="001435DA"/>
    <w:rsid w:val="00155505"/>
    <w:rsid w:val="001C4B13"/>
    <w:rsid w:val="001E319A"/>
    <w:rsid w:val="00230C1D"/>
    <w:rsid w:val="00270B16"/>
    <w:rsid w:val="0027154F"/>
    <w:rsid w:val="00277436"/>
    <w:rsid w:val="002B48D7"/>
    <w:rsid w:val="002F3272"/>
    <w:rsid w:val="0031130C"/>
    <w:rsid w:val="00327771"/>
    <w:rsid w:val="0036520E"/>
    <w:rsid w:val="00467A64"/>
    <w:rsid w:val="00476BBC"/>
    <w:rsid w:val="00492B87"/>
    <w:rsid w:val="004B02A8"/>
    <w:rsid w:val="004D541F"/>
    <w:rsid w:val="00565F21"/>
    <w:rsid w:val="005B13C9"/>
    <w:rsid w:val="005C5A5E"/>
    <w:rsid w:val="005E5F21"/>
    <w:rsid w:val="0062545B"/>
    <w:rsid w:val="00633639"/>
    <w:rsid w:val="00646342"/>
    <w:rsid w:val="006746B8"/>
    <w:rsid w:val="006B0A44"/>
    <w:rsid w:val="006D6049"/>
    <w:rsid w:val="007144DD"/>
    <w:rsid w:val="0075418D"/>
    <w:rsid w:val="00764953"/>
    <w:rsid w:val="0077777C"/>
    <w:rsid w:val="0089004D"/>
    <w:rsid w:val="008A24E5"/>
    <w:rsid w:val="00904268"/>
    <w:rsid w:val="0091768C"/>
    <w:rsid w:val="009B0BEE"/>
    <w:rsid w:val="00A539DC"/>
    <w:rsid w:val="00AC549B"/>
    <w:rsid w:val="00B648E8"/>
    <w:rsid w:val="00BA1F61"/>
    <w:rsid w:val="00BF1556"/>
    <w:rsid w:val="00CD2D2E"/>
    <w:rsid w:val="00D41EA2"/>
    <w:rsid w:val="00D50DAF"/>
    <w:rsid w:val="00D82CE7"/>
    <w:rsid w:val="00DB46A3"/>
    <w:rsid w:val="00DE3913"/>
    <w:rsid w:val="00E743EB"/>
    <w:rsid w:val="00EA3F27"/>
    <w:rsid w:val="00EB2AAB"/>
    <w:rsid w:val="00EC2CDA"/>
    <w:rsid w:val="00F52293"/>
    <w:rsid w:val="00F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9487F6"/>
  <w15:chartTrackingRefBased/>
  <w15:docId w15:val="{2FF2CBA4-20F4-46FB-9CB1-716AAFA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9DC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2D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2D2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D2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D2E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CD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648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Rafz">
    <w:name w:val="Aufzählung_Rafz"/>
    <w:basedOn w:val="Listenabsatz"/>
    <w:link w:val="AufzhlungRafzZchn"/>
    <w:qFormat/>
    <w:rsid w:val="00B648E8"/>
    <w:pPr>
      <w:numPr>
        <w:numId w:val="1"/>
      </w:numPr>
    </w:pPr>
    <w:rPr>
      <w:rFonts w:eastAsia="Times New Roman" w:cs="Times New Roman"/>
      <w:color w:val="000000"/>
      <w:szCs w:val="20"/>
      <w:lang w:val="de-DE" w:eastAsia="de-DE"/>
    </w:rPr>
  </w:style>
  <w:style w:type="character" w:customStyle="1" w:styleId="AufzhlungRafzZchn">
    <w:name w:val="Aufzählung_Rafz Zchn"/>
    <w:basedOn w:val="Absatz-Standardschriftart"/>
    <w:link w:val="AufzhlungRafz"/>
    <w:rsid w:val="00B648E8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648E8"/>
    <w:pPr>
      <w:ind w:left="720"/>
      <w:contextualSpacing/>
    </w:pPr>
  </w:style>
  <w:style w:type="paragraph" w:customStyle="1" w:styleId="Telefonnummer">
    <w:name w:val="Telefonnummer"/>
    <w:basedOn w:val="Fuzeile"/>
    <w:link w:val="TelefonnummerZchn"/>
    <w:rsid w:val="00E743EB"/>
    <w:pPr>
      <w:tabs>
        <w:tab w:val="left" w:pos="709"/>
      </w:tabs>
    </w:pPr>
    <w:rPr>
      <w:sz w:val="16"/>
      <w:szCs w:val="16"/>
    </w:rPr>
  </w:style>
  <w:style w:type="character" w:customStyle="1" w:styleId="TelefonnummerZchn">
    <w:name w:val="Telefonnummer Zchn"/>
    <w:basedOn w:val="FuzeileZchn"/>
    <w:link w:val="Telefonnummer"/>
    <w:rsid w:val="00E743EB"/>
    <w:rPr>
      <w:rFonts w:ascii="Arial" w:hAnsi="Arial"/>
      <w:sz w:val="16"/>
      <w:szCs w:val="16"/>
    </w:rPr>
  </w:style>
  <w:style w:type="paragraph" w:customStyle="1" w:styleId="Abteilung">
    <w:name w:val="Abteilung"/>
    <w:basedOn w:val="Kopfzeile"/>
    <w:link w:val="AbteilungZchn"/>
    <w:rsid w:val="00BF1556"/>
    <w:pPr>
      <w:spacing w:after="240"/>
    </w:pPr>
    <w:rPr>
      <w:b/>
      <w:i/>
      <w:sz w:val="28"/>
      <w:szCs w:val="28"/>
    </w:rPr>
  </w:style>
  <w:style w:type="character" w:customStyle="1" w:styleId="AbteilungZchn">
    <w:name w:val="Abteilung Zchn"/>
    <w:basedOn w:val="KopfzeileZchn"/>
    <w:link w:val="Abteilung"/>
    <w:rsid w:val="00BF1556"/>
    <w:rPr>
      <w:rFonts w:ascii="Arial" w:hAnsi="Arial"/>
      <w:b/>
      <w:i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492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ers&#246;nliche%20Vorlagen\Leer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12EBCFF1F4C009490C5350C614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9C65D-0E19-442C-895E-218270721AC1}"/>
      </w:docPartPr>
      <w:docPartBody>
        <w:p w:rsidR="004F3392" w:rsidRDefault="00E105BB" w:rsidP="00E105BB">
          <w:pPr>
            <w:pStyle w:val="6AF12EBCFF1F4C009490C5350C614BD0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963DFB42BA4A649A6DB60B9372E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06265-48B7-4032-8842-2F0BF0E0369F}"/>
      </w:docPartPr>
      <w:docPartBody>
        <w:p w:rsidR="004F3392" w:rsidRDefault="00E105BB" w:rsidP="00E105BB">
          <w:pPr>
            <w:pStyle w:val="70963DFB42BA4A649A6DB60B9372E26D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7BDFA868A549DC8685B5C40BD9E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E7B79-C413-4A4F-9B6E-DC090442A65B}"/>
      </w:docPartPr>
      <w:docPartBody>
        <w:p w:rsidR="004F3392" w:rsidRDefault="00E105BB" w:rsidP="00E105BB">
          <w:pPr>
            <w:pStyle w:val="417BDFA868A549DC8685B5C40BD9ED67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795A0E1B84347A2142B449C5C5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0E395-AEA5-4DB1-A76C-7742BEE3174E}"/>
      </w:docPartPr>
      <w:docPartBody>
        <w:p w:rsidR="004F3392" w:rsidRDefault="00E105BB" w:rsidP="00E105BB">
          <w:pPr>
            <w:pStyle w:val="EC5795A0E1B84347A2142B449C5C5822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CC1FF70F114718A8A686B1EA19E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0D871-B3D0-41F6-8BE0-6090E5E3F0DC}"/>
      </w:docPartPr>
      <w:docPartBody>
        <w:p w:rsidR="004F3392" w:rsidRDefault="00E105BB" w:rsidP="00E105BB">
          <w:pPr>
            <w:pStyle w:val="1CCC1FF70F114718A8A686B1EA19EBBD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65ACDC39C84A88924EC6E58F7DC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7D097-7C28-4756-A752-0A9DDC02BB6B}"/>
      </w:docPartPr>
      <w:docPartBody>
        <w:p w:rsidR="004F3392" w:rsidRDefault="00E105BB" w:rsidP="00E105BB">
          <w:pPr>
            <w:pStyle w:val="F265ACDC39C84A88924EC6E58F7DC2E9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3C15BB9F3D4680917DC1DC400AC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85963-C7A9-4778-83D0-2F1B65D7C373}"/>
      </w:docPartPr>
      <w:docPartBody>
        <w:p w:rsidR="004F3392" w:rsidRDefault="00E105BB" w:rsidP="00E105BB">
          <w:pPr>
            <w:pStyle w:val="113C15BB9F3D4680917DC1DC400AC2C9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1A36AEE0E049EEB563EBD4E2DE8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82B90-C770-4F63-B96C-2E7378479F8F}"/>
      </w:docPartPr>
      <w:docPartBody>
        <w:p w:rsidR="004F3392" w:rsidRDefault="00E105BB" w:rsidP="00E105BB">
          <w:pPr>
            <w:pStyle w:val="A11A36AEE0E049EEB563EBD4E2DE89FC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4A02B3FAF48BFB11367B03D4B9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2F074-BB1F-4E03-824C-C719C816399F}"/>
      </w:docPartPr>
      <w:docPartBody>
        <w:p w:rsidR="004F3392" w:rsidRDefault="00E105BB" w:rsidP="00E105BB">
          <w:pPr>
            <w:pStyle w:val="7C44A02B3FAF48BFB11367B03D4B9B452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2315E72B548F38D2277D4807FB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4823-F8E4-43D4-ACFB-AFB135C5CCF2}"/>
      </w:docPartPr>
      <w:docPartBody>
        <w:p w:rsidR="004F3392" w:rsidRDefault="00E105BB" w:rsidP="00E105BB">
          <w:pPr>
            <w:pStyle w:val="9D42315E72B548F38D2277D4807FBE631"/>
          </w:pPr>
          <w:r>
            <w:rPr>
              <w:rStyle w:val="Platzhaltertext"/>
            </w:rPr>
            <w:t>Absender mit Adresse</w:t>
          </w:r>
        </w:p>
      </w:docPartBody>
    </w:docPart>
    <w:docPart>
      <w:docPartPr>
        <w:name w:val="A290EED6EC8B43D199CA156431B13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B01D8-96EE-4C7A-A092-5CE35133233E}"/>
      </w:docPartPr>
      <w:docPartBody>
        <w:p w:rsidR="004F3392" w:rsidRDefault="00E105BB" w:rsidP="00E105BB">
          <w:pPr>
            <w:pStyle w:val="A290EED6EC8B43D199CA156431B1304A1"/>
          </w:pPr>
          <w:r>
            <w:rPr>
              <w:rStyle w:val="Platzhaltertext"/>
            </w:rPr>
            <w:t>E-Mail und Telefonnummer</w:t>
          </w:r>
        </w:p>
      </w:docPartBody>
    </w:docPart>
    <w:docPart>
      <w:docPartPr>
        <w:name w:val="FB3EF9EB92F746209668745FE586C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3931D-4C2E-42A0-AFE1-A6E628CBBE70}"/>
      </w:docPartPr>
      <w:docPartBody>
        <w:p w:rsidR="00362834" w:rsidRDefault="004F3392" w:rsidP="004F3392">
          <w:pPr>
            <w:pStyle w:val="FB3EF9EB92F746209668745FE586C69F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D54A4BCF2E4D7FBBA1C943E37B0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3756B-6CEB-4A99-B83D-85FAA1778F0C}"/>
      </w:docPartPr>
      <w:docPartBody>
        <w:p w:rsidR="00362834" w:rsidRDefault="004F3392" w:rsidP="004F3392">
          <w:pPr>
            <w:pStyle w:val="E5D54A4BCF2E4D7FBBA1C943E37B0528"/>
          </w:pPr>
          <w:r w:rsidRPr="00FC29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B"/>
    <w:rsid w:val="000A36FC"/>
    <w:rsid w:val="0027154F"/>
    <w:rsid w:val="00327771"/>
    <w:rsid w:val="00332DF0"/>
    <w:rsid w:val="00362834"/>
    <w:rsid w:val="004F3392"/>
    <w:rsid w:val="006B0A44"/>
    <w:rsid w:val="007144DD"/>
    <w:rsid w:val="0089004D"/>
    <w:rsid w:val="00A83DDC"/>
    <w:rsid w:val="00C03930"/>
    <w:rsid w:val="00E105BB"/>
    <w:rsid w:val="00E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3392"/>
    <w:rPr>
      <w:color w:val="808080"/>
    </w:rPr>
  </w:style>
  <w:style w:type="paragraph" w:customStyle="1" w:styleId="FB3EF9EB92F746209668745FE586C69F">
    <w:name w:val="FB3EF9EB92F746209668745FE586C69F"/>
    <w:rsid w:val="004F3392"/>
  </w:style>
  <w:style w:type="paragraph" w:customStyle="1" w:styleId="E5D54A4BCF2E4D7FBBA1C943E37B0528">
    <w:name w:val="E5D54A4BCF2E4D7FBBA1C943E37B0528"/>
    <w:rsid w:val="004F3392"/>
  </w:style>
  <w:style w:type="paragraph" w:customStyle="1" w:styleId="9D42315E72B548F38D2277D4807FBE631">
    <w:name w:val="9D42315E72B548F38D2277D4807FBE631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90EED6EC8B43D199CA156431B1304A1">
    <w:name w:val="A290EED6EC8B43D199CA156431B1304A1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AF12EBCFF1F4C009490C5350C614BD02">
    <w:name w:val="6AF12EBCFF1F4C009490C5350C614BD0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963DFB42BA4A649A6DB60B9372E26D2">
    <w:name w:val="70963DFB42BA4A649A6DB60B9372E26D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7BDFA868A549DC8685B5C40BD9ED672">
    <w:name w:val="417BDFA868A549DC8685B5C40BD9ED67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5795A0E1B84347A2142B449C5C58222">
    <w:name w:val="EC5795A0E1B84347A2142B449C5C5822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CC1FF70F114718A8A686B1EA19EBBD2">
    <w:name w:val="1CCC1FF70F114718A8A686B1EA19EBBD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5ACDC39C84A88924EC6E58F7DC2E92">
    <w:name w:val="F265ACDC39C84A88924EC6E58F7DC2E9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3C15BB9F3D4680917DC1DC400AC2C92">
    <w:name w:val="113C15BB9F3D4680917DC1DC400AC2C9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1A36AEE0E049EEB563EBD4E2DE89FC2">
    <w:name w:val="A11A36AEE0E049EEB563EBD4E2DE89FC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44A02B3FAF48BFB11367B03D4B9B452">
    <w:name w:val="7C44A02B3FAF48BFB11367B03D4B9B452"/>
    <w:rsid w:val="00E105BB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9394-4523-46BC-BA9E-2CBE7DE1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 mit Logo.dotx</Template>
  <TotalTime>0</TotalTime>
  <Pages>2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 Manfred</dc:creator>
  <cp:keywords/>
  <dc:description/>
  <cp:lastModifiedBy>Ladner Marianne</cp:lastModifiedBy>
  <cp:revision>10</cp:revision>
  <cp:lastPrinted>2025-07-03T14:28:00Z</cp:lastPrinted>
  <dcterms:created xsi:type="dcterms:W3CDTF">2023-07-13T14:41:00Z</dcterms:created>
  <dcterms:modified xsi:type="dcterms:W3CDTF">2025-07-07T07:39:00Z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03313be7-49e9-428d-84ed-ea53f1718955</vt:lpwstr>
  </property>
</Properties>
</file>