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A64B3" w14:textId="4F62994F" w:rsidR="0036520E" w:rsidRPr="0091768C" w:rsidRDefault="0091768C" w:rsidP="00646342">
      <w:pPr>
        <w:rPr>
          <w:b/>
          <w:sz w:val="36"/>
          <w:szCs w:val="28"/>
          <w:lang w:val="de-DE"/>
        </w:rPr>
      </w:pPr>
      <w:r w:rsidRPr="0091768C">
        <w:rPr>
          <w:b/>
          <w:sz w:val="36"/>
          <w:szCs w:val="28"/>
          <w:lang w:val="de-DE"/>
        </w:rPr>
        <w:t xml:space="preserve">Fragebogen zur öffentlichen </w:t>
      </w:r>
      <w:r w:rsidR="006D6049">
        <w:rPr>
          <w:b/>
          <w:sz w:val="36"/>
          <w:szCs w:val="28"/>
          <w:lang w:val="de-DE"/>
        </w:rPr>
        <w:t>Vernehmlassung</w:t>
      </w:r>
    </w:p>
    <w:p w14:paraId="257604EA" w14:textId="383D285B" w:rsidR="00CD2D2E" w:rsidRDefault="00CD2D2E" w:rsidP="00646342">
      <w:pPr>
        <w:rPr>
          <w:lang w:val="de-DE"/>
        </w:rPr>
      </w:pPr>
    </w:p>
    <w:p w14:paraId="2456266B" w14:textId="77777777" w:rsidR="00A25F1D" w:rsidRPr="009A2C96" w:rsidRDefault="00A25F1D" w:rsidP="00A25F1D">
      <w:pPr>
        <w:rPr>
          <w:rFonts w:asciiTheme="minorHAnsi" w:hAnsiTheme="minorHAnsi" w:cstheme="minorHAnsi"/>
          <w:b/>
          <w:sz w:val="24"/>
          <w:szCs w:val="24"/>
          <w:lang w:val="de-DE"/>
        </w:rPr>
      </w:pPr>
      <w:r>
        <w:rPr>
          <w:rFonts w:asciiTheme="minorHAnsi" w:hAnsiTheme="minorHAnsi" w:cstheme="minorHAnsi"/>
          <w:b/>
          <w:sz w:val="24"/>
          <w:szCs w:val="24"/>
          <w:lang w:val="de-DE"/>
        </w:rPr>
        <w:t>Projektierung</w:t>
      </w:r>
      <w:r w:rsidRPr="009A2C96">
        <w:rPr>
          <w:rFonts w:asciiTheme="minorHAnsi" w:hAnsiTheme="minorHAnsi" w:cstheme="minorHAnsi"/>
          <w:b/>
          <w:sz w:val="24"/>
          <w:szCs w:val="24"/>
          <w:lang w:val="de-DE"/>
        </w:rPr>
        <w:t xml:space="preserve"> </w:t>
      </w:r>
      <w:r w:rsidRPr="009A2C96">
        <w:rPr>
          <w:b/>
          <w:sz w:val="24"/>
          <w:szCs w:val="24"/>
        </w:rPr>
        <w:t>„</w:t>
      </w:r>
      <w:r>
        <w:rPr>
          <w:rFonts w:asciiTheme="minorHAnsi" w:hAnsiTheme="minorHAnsi" w:cstheme="minorHAnsi"/>
          <w:b/>
          <w:sz w:val="24"/>
          <w:szCs w:val="24"/>
          <w:lang w:val="de-DE"/>
        </w:rPr>
        <w:t>neues Gemeinschaftsgrab</w:t>
      </w:r>
      <w:r w:rsidRPr="009A2C96">
        <w:rPr>
          <w:rFonts w:asciiTheme="minorHAnsi" w:hAnsiTheme="minorHAnsi" w:cstheme="minorHAnsi"/>
          <w:b/>
          <w:sz w:val="24"/>
          <w:szCs w:val="24"/>
          <w:lang w:val="de-DE"/>
        </w:rPr>
        <w:t>“</w:t>
      </w:r>
    </w:p>
    <w:p w14:paraId="180C8A6D" w14:textId="77777777" w:rsidR="00A25F1D" w:rsidRDefault="00A25F1D" w:rsidP="00A25F1D">
      <w:pPr>
        <w:rPr>
          <w:lang w:val="de-DE"/>
        </w:rPr>
      </w:pPr>
    </w:p>
    <w:p w14:paraId="342729E0" w14:textId="752C6527" w:rsidR="00A25F1D" w:rsidRPr="00BD4D22" w:rsidRDefault="00A25F1D" w:rsidP="00A25F1D">
      <w:pPr>
        <w:rPr>
          <w:szCs w:val="20"/>
          <w:lang w:val="de-DE"/>
        </w:rPr>
      </w:pPr>
      <w:r>
        <w:rPr>
          <w:lang w:val="de-DE"/>
        </w:rPr>
        <w:t xml:space="preserve">Seit längerem gilt das Gemeinschaftsgrab </w:t>
      </w:r>
      <w:r w:rsidR="00980715">
        <w:rPr>
          <w:lang w:val="de-DE"/>
        </w:rPr>
        <w:t xml:space="preserve">auf dem Friedhof Rafz </w:t>
      </w:r>
      <w:r>
        <w:rPr>
          <w:lang w:val="de-DE"/>
        </w:rPr>
        <w:t xml:space="preserve">als nicht mehr zeitgemäss. Diverse Rückmeldungen aus der Bevölkerung bewirkten, dass </w:t>
      </w:r>
      <w:r w:rsidRPr="00BD4D22">
        <w:rPr>
          <w:szCs w:val="20"/>
          <w:lang w:val="de-DE"/>
        </w:rPr>
        <w:t xml:space="preserve">der Gemeinderat eine interne Arbeitsgruppe mit der </w:t>
      </w:r>
      <w:r w:rsidR="002E23BF" w:rsidRPr="00BD4D22">
        <w:rPr>
          <w:szCs w:val="20"/>
          <w:lang w:val="de-DE"/>
        </w:rPr>
        <w:t>Realisierung</w:t>
      </w:r>
      <w:r w:rsidRPr="00BD4D22">
        <w:rPr>
          <w:szCs w:val="20"/>
          <w:lang w:val="de-DE"/>
        </w:rPr>
        <w:t xml:space="preserve"> eines neuen Gemeinschaftsgrabes beauftragte.</w:t>
      </w:r>
      <w:r w:rsidR="00BD4D22" w:rsidRPr="00BD4D22">
        <w:rPr>
          <w:szCs w:val="20"/>
          <w:lang w:val="de-DE"/>
        </w:rPr>
        <w:t xml:space="preserve"> </w:t>
      </w:r>
      <w:r w:rsidR="00BD4D22" w:rsidRPr="00BD4D22">
        <w:rPr>
          <w:szCs w:val="20"/>
        </w:rPr>
        <w:t>Zusammen mit einer externen Gartenbaufirma wurden zwei Vorschläge erarbeitet, welche der Bevölkerung vorgelegt werden.</w:t>
      </w:r>
    </w:p>
    <w:p w14:paraId="5D7E4BA4" w14:textId="77777777" w:rsidR="00A25F1D" w:rsidRDefault="00A25F1D" w:rsidP="00A25F1D">
      <w:pPr>
        <w:rPr>
          <w:lang w:val="de-DE"/>
        </w:rPr>
      </w:pPr>
    </w:p>
    <w:p w14:paraId="5128C78A" w14:textId="77777777" w:rsidR="00A25F1D" w:rsidRDefault="00A25F1D" w:rsidP="00A25F1D">
      <w:pPr>
        <w:rPr>
          <w:lang w:val="de-DE"/>
        </w:rPr>
      </w:pPr>
      <w:r w:rsidRPr="00E94257">
        <w:rPr>
          <w:lang w:val="de-DE"/>
        </w:rPr>
        <w:t xml:space="preserve">Die Bevölkerung ist eingeladen, allgemeine Anregungen und Hinweise zum geplanten </w:t>
      </w:r>
      <w:r>
        <w:rPr>
          <w:lang w:val="de-DE"/>
        </w:rPr>
        <w:t xml:space="preserve">neuen Gemeinschaftsgrab </w:t>
      </w:r>
      <w:r w:rsidRPr="00E94257">
        <w:rPr>
          <w:lang w:val="de-DE"/>
        </w:rPr>
        <w:t>vorzubringen</w:t>
      </w:r>
      <w:r>
        <w:rPr>
          <w:lang w:val="de-DE"/>
        </w:rPr>
        <w:t>.</w:t>
      </w:r>
    </w:p>
    <w:p w14:paraId="247BE7BB" w14:textId="77777777" w:rsidR="00A25F1D" w:rsidRPr="00E94257" w:rsidRDefault="00A25F1D" w:rsidP="00A25F1D">
      <w:pPr>
        <w:rPr>
          <w:lang w:val="de-DE"/>
        </w:rPr>
      </w:pPr>
    </w:p>
    <w:p w14:paraId="4075A84E" w14:textId="1A073D35" w:rsidR="00A25F1D" w:rsidRPr="00E94257" w:rsidRDefault="00A25F1D" w:rsidP="00A25F1D">
      <w:pPr>
        <w:rPr>
          <w:lang w:val="de-DE"/>
        </w:rPr>
      </w:pPr>
      <w:r w:rsidRPr="00E94257">
        <w:rPr>
          <w:lang w:val="de-DE"/>
        </w:rPr>
        <w:t xml:space="preserve">Die öffentliche </w:t>
      </w:r>
      <w:r>
        <w:rPr>
          <w:lang w:val="de-DE"/>
        </w:rPr>
        <w:t>Vernehmlassung</w:t>
      </w:r>
      <w:r w:rsidRPr="00E94257">
        <w:rPr>
          <w:lang w:val="de-DE"/>
        </w:rPr>
        <w:t xml:space="preserve"> dauert </w:t>
      </w:r>
      <w:r w:rsidRPr="00980715">
        <w:rPr>
          <w:b/>
          <w:bCs/>
          <w:lang w:val="de-DE"/>
        </w:rPr>
        <w:t>vom 30. September bis 30. Oktober 2025</w:t>
      </w:r>
      <w:r w:rsidRPr="00E94257">
        <w:rPr>
          <w:lang w:val="de-DE"/>
        </w:rPr>
        <w:t>. Die Stellungna</w:t>
      </w:r>
      <w:r w:rsidR="002E23BF">
        <w:rPr>
          <w:lang w:val="de-DE"/>
        </w:rPr>
        <w:t>h</w:t>
      </w:r>
      <w:r w:rsidRPr="00E94257">
        <w:rPr>
          <w:lang w:val="de-DE"/>
        </w:rPr>
        <w:t>men haben schriftlich zu erfolgen und sind wenn möglich wie folgt zu gliedern</w:t>
      </w:r>
      <w:r>
        <w:rPr>
          <w:lang w:val="de-DE"/>
        </w:rPr>
        <w:t>:</w:t>
      </w:r>
    </w:p>
    <w:p w14:paraId="7CC69B17" w14:textId="77777777" w:rsidR="00A25F1D" w:rsidRDefault="00A25F1D" w:rsidP="00A25F1D">
      <w:pPr>
        <w:pStyle w:val="AufzhlungRafz"/>
      </w:pPr>
      <w:r>
        <w:t>Wahl der bevorzugten Variante:</w:t>
      </w:r>
    </w:p>
    <w:p w14:paraId="6A38AAA1" w14:textId="77777777" w:rsidR="00A25F1D" w:rsidRPr="00930B98" w:rsidRDefault="00A25F1D" w:rsidP="00A25F1D">
      <w:pPr>
        <w:pStyle w:val="AufzhlungRafz"/>
        <w:numPr>
          <w:ilvl w:val="0"/>
          <w:numId w:val="0"/>
        </w:numPr>
        <w:ind w:left="284"/>
        <w:rPr>
          <w:b/>
          <w:bCs/>
        </w:rPr>
      </w:pPr>
      <w:r w:rsidRPr="00930B98">
        <w:rPr>
          <w:b/>
          <w:bCs/>
        </w:rPr>
        <w:t xml:space="preserve">Variante </w:t>
      </w:r>
      <w:r>
        <w:rPr>
          <w:b/>
          <w:bCs/>
        </w:rPr>
        <w:t>A</w:t>
      </w:r>
      <w:r w:rsidRPr="00930B98">
        <w:rPr>
          <w:b/>
          <w:bCs/>
        </w:rPr>
        <w:t>, Gemeinschaftsgrab in der Wiese</w:t>
      </w:r>
    </w:p>
    <w:p w14:paraId="1AF6C446" w14:textId="77777777" w:rsidR="00A25F1D" w:rsidRPr="00930B98" w:rsidRDefault="00A25F1D" w:rsidP="00A25F1D">
      <w:pPr>
        <w:pStyle w:val="AufzhlungRafz"/>
        <w:numPr>
          <w:ilvl w:val="0"/>
          <w:numId w:val="0"/>
        </w:numPr>
        <w:ind w:left="284"/>
        <w:rPr>
          <w:b/>
          <w:bCs/>
        </w:rPr>
      </w:pPr>
      <w:r w:rsidRPr="00930B98">
        <w:rPr>
          <w:b/>
          <w:bCs/>
        </w:rPr>
        <w:t xml:space="preserve">Variante </w:t>
      </w:r>
      <w:r>
        <w:rPr>
          <w:b/>
          <w:bCs/>
        </w:rPr>
        <w:t>B,</w:t>
      </w:r>
      <w:r w:rsidRPr="00930B98">
        <w:rPr>
          <w:b/>
          <w:bCs/>
        </w:rPr>
        <w:t xml:space="preserve"> Gemeinschaftsgrab entlang der Mauer</w:t>
      </w:r>
    </w:p>
    <w:p w14:paraId="07D4667C" w14:textId="77777777" w:rsidR="00A25F1D" w:rsidRPr="00930B98" w:rsidRDefault="00A25F1D" w:rsidP="00A25F1D">
      <w:pPr>
        <w:pStyle w:val="AufzhlungRafz"/>
        <w:rPr>
          <w:b/>
          <w:bCs/>
        </w:rPr>
      </w:pPr>
      <w:r w:rsidRPr="00930B98">
        <w:rPr>
          <w:b/>
          <w:bCs/>
        </w:rPr>
        <w:t>allgemeine Anregungen und Hinweise zum neuen Gemeinschaftsgrab</w:t>
      </w:r>
    </w:p>
    <w:p w14:paraId="7A6C473C" w14:textId="77777777" w:rsidR="00A25F1D" w:rsidRPr="002E23BF" w:rsidRDefault="00A25F1D" w:rsidP="00A25F1D">
      <w:pPr>
        <w:rPr>
          <w:lang w:val="de-DE"/>
        </w:rPr>
      </w:pPr>
    </w:p>
    <w:p w14:paraId="26F5BEBC" w14:textId="77777777" w:rsidR="00A25F1D" w:rsidRDefault="00A25F1D" w:rsidP="00A25F1D">
      <w:pPr>
        <w:rPr>
          <w:lang w:val="de-DE"/>
        </w:rPr>
      </w:pPr>
      <w:r w:rsidRPr="00E94257">
        <w:rPr>
          <w:lang w:val="de-DE"/>
        </w:rPr>
        <w:t>Sie können für Ihre Stellungnahme diesen Fragebogen verwenden oder dafür ein separates Dokument einreichen, das jedoch einen Absender und eine Unterschrift enthalten muss.</w:t>
      </w:r>
    </w:p>
    <w:p w14:paraId="6439947E" w14:textId="245FC877" w:rsidR="00492B87" w:rsidRDefault="00492B87" w:rsidP="00646342">
      <w:pPr>
        <w:rPr>
          <w:lang w:val="de-DE"/>
        </w:rPr>
      </w:pPr>
    </w:p>
    <w:p w14:paraId="099A3475" w14:textId="77777777" w:rsidR="00764953" w:rsidRDefault="00764953" w:rsidP="00646342">
      <w:pPr>
        <w:rPr>
          <w:lang w:val="de-DE"/>
        </w:rPr>
      </w:pPr>
    </w:p>
    <w:p w14:paraId="644C12D8" w14:textId="6BB09EC8" w:rsidR="00492B87" w:rsidRPr="00492B87" w:rsidRDefault="00492B87" w:rsidP="00492B87">
      <w:pPr>
        <w:spacing w:after="120"/>
        <w:rPr>
          <w:b/>
          <w:bCs/>
          <w:lang w:val="de-DE"/>
        </w:rPr>
      </w:pPr>
      <w:r w:rsidRPr="00492B87">
        <w:rPr>
          <w:b/>
          <w:bCs/>
          <w:lang w:val="de-DE"/>
        </w:rPr>
        <w:t>Stellungnahme eingereicht durch:</w:t>
      </w:r>
    </w:p>
    <w:tbl>
      <w:tblPr>
        <w:tblStyle w:val="TabellemithellemGitternetz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918"/>
      </w:tblGrid>
      <w:tr w:rsidR="00492B87" w14:paraId="10A550A1" w14:textId="680B1A2A" w:rsidTr="00492B87">
        <w:tc>
          <w:tcPr>
            <w:tcW w:w="9918" w:type="dxa"/>
          </w:tcPr>
          <w:p w14:paraId="6B4E4783" w14:textId="715D2A92" w:rsidR="00492B87" w:rsidRDefault="00492B87" w:rsidP="00492B87">
            <w:r>
              <w:t>Absender:</w:t>
            </w:r>
          </w:p>
          <w:p w14:paraId="1E371A7A" w14:textId="77777777" w:rsidR="00764953" w:rsidRDefault="00764953" w:rsidP="00492B87"/>
          <w:sdt>
            <w:sdtPr>
              <w:id w:val="-734623700"/>
              <w:placeholder>
                <w:docPart w:val="9D42315E72B548F38D2277D4807FBE63"/>
              </w:placeholder>
              <w:showingPlcHdr/>
            </w:sdtPr>
            <w:sdtContent>
              <w:p w14:paraId="4E516195" w14:textId="504E59E6" w:rsidR="00492B87" w:rsidRDefault="00D82CE7" w:rsidP="00492B87">
                <w:r>
                  <w:rPr>
                    <w:rStyle w:val="Platzhaltertext"/>
                  </w:rPr>
                  <w:t>Absender mit Adresse</w:t>
                </w:r>
              </w:p>
            </w:sdtContent>
          </w:sdt>
          <w:p w14:paraId="10E11A1D" w14:textId="0048C5BF" w:rsidR="00492B87" w:rsidRDefault="00492B87" w:rsidP="00492B87"/>
          <w:sdt>
            <w:sdtPr>
              <w:id w:val="754173976"/>
              <w:placeholder>
                <w:docPart w:val="A290EED6EC8B43D199CA156431B1304A"/>
              </w:placeholder>
              <w:showingPlcHdr/>
            </w:sdtPr>
            <w:sdtContent>
              <w:p w14:paraId="1BA27D18" w14:textId="1FC7C646" w:rsidR="00D82CE7" w:rsidRDefault="00D82CE7" w:rsidP="00492B87">
                <w:r>
                  <w:rPr>
                    <w:rStyle w:val="Platzhaltertext"/>
                  </w:rPr>
                  <w:t>E-Mail und Telefonnummer</w:t>
                </w:r>
              </w:p>
            </w:sdtContent>
          </w:sdt>
          <w:p w14:paraId="51890583" w14:textId="0777D7E7" w:rsidR="00EA3F27" w:rsidRPr="003902F8" w:rsidRDefault="00EA3F27" w:rsidP="00492B87"/>
        </w:tc>
      </w:tr>
      <w:tr w:rsidR="00492B87" w14:paraId="1AF49FAC" w14:textId="77777777" w:rsidTr="00492B87">
        <w:tc>
          <w:tcPr>
            <w:tcW w:w="9918" w:type="dxa"/>
          </w:tcPr>
          <w:p w14:paraId="507C3EF4" w14:textId="77777777" w:rsidR="00492B87" w:rsidRPr="00492B87" w:rsidRDefault="00492B87" w:rsidP="00492B87">
            <w:pPr>
              <w:rPr>
                <w:b/>
                <w:bCs/>
              </w:rPr>
            </w:pPr>
            <w:r w:rsidRPr="00492B87">
              <w:rPr>
                <w:b/>
                <w:bCs/>
              </w:rPr>
              <w:t>Wichtig:</w:t>
            </w:r>
          </w:p>
          <w:p w14:paraId="2FCA367E" w14:textId="644FF890" w:rsidR="006D6049" w:rsidRDefault="006D6049" w:rsidP="006D6049">
            <w:r>
              <w:t xml:space="preserve">Bitte unterzeichnen Sie Ihre Stellungnahme und senden diese bis </w:t>
            </w:r>
            <w:r w:rsidR="00A25F1D" w:rsidRPr="00A25F1D">
              <w:t>30</w:t>
            </w:r>
            <w:r w:rsidRPr="00A25F1D">
              <w:t xml:space="preserve">. </w:t>
            </w:r>
            <w:r w:rsidR="00A25F1D">
              <w:t>Oktober</w:t>
            </w:r>
            <w:r w:rsidRPr="00A25F1D">
              <w:t xml:space="preserve"> 2025</w:t>
            </w:r>
            <w:r>
              <w:t xml:space="preserve"> an folgende Adresse:</w:t>
            </w:r>
          </w:p>
          <w:p w14:paraId="7B9953C4" w14:textId="77777777" w:rsidR="006D6049" w:rsidRDefault="006D6049" w:rsidP="006D6049">
            <w:r>
              <w:t>Gemeindeverwaltung Rafz, Abteilung Sicherheit, Dorfstrasse 7, 8197 Rafz</w:t>
            </w:r>
          </w:p>
          <w:p w14:paraId="70CA4637" w14:textId="2A51AD2A" w:rsidR="00492B87" w:rsidRDefault="006D6049" w:rsidP="006D6049">
            <w:r>
              <w:t>Sofern der Fragebogen eine Unterschrift enthält, können Sie das Dokument auch elektronisch an</w:t>
            </w:r>
            <w:r w:rsidR="00467A64">
              <w:br/>
            </w:r>
            <w:r>
              <w:t>sicherheit@rafz.ch senden</w:t>
            </w:r>
            <w:r w:rsidR="00492B87">
              <w:t>.</w:t>
            </w:r>
          </w:p>
        </w:tc>
      </w:tr>
    </w:tbl>
    <w:p w14:paraId="5A611A2F" w14:textId="4F20FDBD" w:rsidR="00492B87" w:rsidRDefault="00492B87" w:rsidP="00646342"/>
    <w:p w14:paraId="3FB30C0F" w14:textId="43A5C08C" w:rsidR="00764953" w:rsidRDefault="00764953" w:rsidP="00646342"/>
    <w:p w14:paraId="48D88D3E" w14:textId="77777777" w:rsidR="00EA3F27" w:rsidRDefault="00EA3F27" w:rsidP="00646342"/>
    <w:p w14:paraId="5427D026" w14:textId="0FD7B727" w:rsidR="00764953" w:rsidRDefault="00764953" w:rsidP="00646342"/>
    <w:p w14:paraId="619A0871" w14:textId="77777777" w:rsidR="00D82CE7" w:rsidRDefault="00D82CE7" w:rsidP="00646342"/>
    <w:p w14:paraId="5C055BB4" w14:textId="549BEE4B" w:rsidR="00764953" w:rsidRDefault="00764953" w:rsidP="00646342"/>
    <w:p w14:paraId="7D118E48" w14:textId="22AC9B2E" w:rsidR="00764953" w:rsidRDefault="00764953" w:rsidP="00764953">
      <w:pPr>
        <w:tabs>
          <w:tab w:val="left" w:leader="dot" w:pos="2835"/>
          <w:tab w:val="left" w:pos="4536"/>
          <w:tab w:val="left" w:leader="dot" w:pos="8505"/>
        </w:tabs>
      </w:pPr>
      <w:r>
        <w:tab/>
      </w:r>
      <w:r>
        <w:tab/>
      </w:r>
      <w:r>
        <w:tab/>
      </w:r>
    </w:p>
    <w:p w14:paraId="13962F8D" w14:textId="336082CD" w:rsidR="00764953" w:rsidRPr="00492B87" w:rsidRDefault="00D82CE7" w:rsidP="00764953">
      <w:pPr>
        <w:tabs>
          <w:tab w:val="left" w:pos="2552"/>
          <w:tab w:val="left" w:pos="4536"/>
        </w:tabs>
        <w:spacing w:before="120"/>
      </w:pPr>
      <w:r>
        <w:t> </w:t>
      </w:r>
      <w:r w:rsidR="00764953">
        <w:t>Datum</w:t>
      </w:r>
      <w:r w:rsidR="00764953">
        <w:tab/>
      </w:r>
      <w:r w:rsidR="00764953">
        <w:tab/>
      </w:r>
      <w:r>
        <w:t> </w:t>
      </w:r>
      <w:r w:rsidR="00764953">
        <w:t>Unterschrift</w:t>
      </w:r>
    </w:p>
    <w:p w14:paraId="0F97878C" w14:textId="5845AF83" w:rsidR="00492B87" w:rsidRDefault="00492B87">
      <w:pPr>
        <w:rPr>
          <w:lang w:val="de-DE"/>
        </w:rPr>
      </w:pPr>
      <w:r>
        <w:rPr>
          <w:lang w:val="de-DE"/>
        </w:rPr>
        <w:br w:type="page"/>
      </w:r>
    </w:p>
    <w:p w14:paraId="356AFBD8" w14:textId="77777777" w:rsidR="00A25F1D" w:rsidRPr="0091768C" w:rsidRDefault="00A25F1D" w:rsidP="00E3086F">
      <w:pPr>
        <w:spacing w:before="120"/>
        <w:rPr>
          <w:rFonts w:asciiTheme="minorHAnsi" w:hAnsiTheme="minorHAnsi" w:cstheme="minorHAnsi"/>
          <w:b/>
          <w:sz w:val="24"/>
          <w:szCs w:val="20"/>
          <w:lang w:val="de-DE"/>
        </w:rPr>
      </w:pPr>
      <w:r>
        <w:rPr>
          <w:rFonts w:asciiTheme="minorHAnsi" w:hAnsiTheme="minorHAnsi" w:cstheme="minorHAnsi"/>
          <w:b/>
          <w:sz w:val="24"/>
          <w:szCs w:val="20"/>
          <w:lang w:val="de-DE"/>
        </w:rPr>
        <w:lastRenderedPageBreak/>
        <w:t>Rückmeldung zum geplanten neuen Gemeinschaftsgrab</w:t>
      </w:r>
    </w:p>
    <w:p w14:paraId="644C4DC1" w14:textId="77777777" w:rsidR="00A25F1D" w:rsidRDefault="00A25F1D" w:rsidP="00E3086F">
      <w:pPr>
        <w:rPr>
          <w:lang w:val="de-DE"/>
        </w:rPr>
      </w:pPr>
    </w:p>
    <w:p w14:paraId="5E4FDF78" w14:textId="77777777" w:rsidR="00A25F1D" w:rsidRDefault="00A25F1D" w:rsidP="00E3086F">
      <w:pPr>
        <w:rPr>
          <w:lang w:val="de-DE"/>
        </w:rPr>
      </w:pPr>
      <w:r>
        <w:rPr>
          <w:lang w:val="de-DE"/>
        </w:rPr>
        <w:t>Die Rückmeldung ist bis 30. Oktober 2025 schriftlich mit einem Antrag und einer Begründung einzureichen.</w:t>
      </w:r>
    </w:p>
    <w:p w14:paraId="393CF030" w14:textId="77777777" w:rsidR="00A25F1D" w:rsidRDefault="00A25F1D" w:rsidP="00E3086F">
      <w:pPr>
        <w:rPr>
          <w:lang w:val="de-DE"/>
        </w:rPr>
      </w:pPr>
    </w:p>
    <w:p w14:paraId="71D722FF" w14:textId="77777777" w:rsidR="00A25F1D" w:rsidRPr="00492B87" w:rsidRDefault="00A25F1D" w:rsidP="00A25F1D">
      <w:pPr>
        <w:spacing w:after="120"/>
        <w:rPr>
          <w:b/>
          <w:bCs/>
          <w:lang w:val="de-DE"/>
        </w:rPr>
      </w:pPr>
      <w:r>
        <w:rPr>
          <w:b/>
          <w:bCs/>
          <w:lang w:val="de-DE"/>
        </w:rPr>
        <w:t>Wahl Variante A oder B</w:t>
      </w:r>
    </w:p>
    <w:tbl>
      <w:tblPr>
        <w:tblStyle w:val="TabellemithellemGitternetz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918"/>
      </w:tblGrid>
      <w:tr w:rsidR="00764953" w14:paraId="3122FBCE" w14:textId="77777777" w:rsidTr="002D2444">
        <w:tc>
          <w:tcPr>
            <w:tcW w:w="9918" w:type="dxa"/>
          </w:tcPr>
          <w:p w14:paraId="6FD72296" w14:textId="3E756669" w:rsidR="00764953" w:rsidRPr="00764953" w:rsidRDefault="00764953" w:rsidP="002D2444">
            <w:pPr>
              <w:rPr>
                <w:b/>
                <w:bCs/>
              </w:rPr>
            </w:pPr>
            <w:r w:rsidRPr="00764953">
              <w:rPr>
                <w:b/>
                <w:bCs/>
              </w:rPr>
              <w:t>Antrag:</w:t>
            </w:r>
          </w:p>
          <w:sdt>
            <w:sdtPr>
              <w:id w:val="-1284194877"/>
              <w:placeholder>
                <w:docPart w:val="6AF12EBCFF1F4C009490C5350C614BD0"/>
              </w:placeholder>
              <w:showingPlcHdr/>
            </w:sdtPr>
            <w:sdtContent>
              <w:p w14:paraId="0DE50531" w14:textId="4E0E4006" w:rsidR="00764953" w:rsidRDefault="00764953" w:rsidP="002D2444">
                <w:r w:rsidRPr="00FC294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A282512" w14:textId="099E02FB" w:rsidR="00277436" w:rsidRPr="003902F8" w:rsidRDefault="00277436" w:rsidP="002D2444"/>
        </w:tc>
      </w:tr>
      <w:tr w:rsidR="00764953" w14:paraId="755E46C4" w14:textId="77777777" w:rsidTr="002D2444">
        <w:tc>
          <w:tcPr>
            <w:tcW w:w="9918" w:type="dxa"/>
          </w:tcPr>
          <w:p w14:paraId="2622E6A1" w14:textId="353C782C" w:rsidR="00764953" w:rsidRPr="00492B87" w:rsidRDefault="00764953" w:rsidP="002D2444">
            <w:pPr>
              <w:rPr>
                <w:b/>
                <w:bCs/>
              </w:rPr>
            </w:pPr>
            <w:r>
              <w:rPr>
                <w:b/>
                <w:bCs/>
              </w:rPr>
              <w:t>Begründung:</w:t>
            </w:r>
          </w:p>
          <w:sdt>
            <w:sdtPr>
              <w:id w:val="-487705037"/>
              <w:placeholder>
                <w:docPart w:val="70963DFB42BA4A649A6DB60B9372E26D"/>
              </w:placeholder>
              <w:showingPlcHdr/>
            </w:sdtPr>
            <w:sdtContent>
              <w:p w14:paraId="3B458724" w14:textId="3FF94857" w:rsidR="00277436" w:rsidRDefault="00764953" w:rsidP="002D2444">
                <w:r w:rsidRPr="00FC294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14:paraId="2B5934BF" w14:textId="0FF21BC9" w:rsidR="00764953" w:rsidRDefault="00764953" w:rsidP="00646342"/>
    <w:p w14:paraId="0DAD1E2F" w14:textId="5DA9323F" w:rsidR="00764953" w:rsidRPr="00764953" w:rsidRDefault="00764953" w:rsidP="00764953">
      <w:pPr>
        <w:rPr>
          <w:b/>
          <w:bCs/>
          <w:sz w:val="24"/>
          <w:szCs w:val="28"/>
          <w:lang w:val="de-DE"/>
        </w:rPr>
      </w:pPr>
      <w:r>
        <w:rPr>
          <w:b/>
          <w:bCs/>
          <w:sz w:val="24"/>
          <w:szCs w:val="28"/>
          <w:lang w:val="de-DE"/>
        </w:rPr>
        <w:t>A</w:t>
      </w:r>
      <w:r w:rsidRPr="00764953">
        <w:rPr>
          <w:b/>
          <w:bCs/>
          <w:sz w:val="24"/>
          <w:szCs w:val="28"/>
          <w:lang w:val="de-DE"/>
        </w:rPr>
        <w:t xml:space="preserve">llgemeine Anregungen und Hinweise </w:t>
      </w:r>
      <w:r w:rsidR="00467A64">
        <w:rPr>
          <w:b/>
          <w:bCs/>
          <w:sz w:val="24"/>
          <w:szCs w:val="24"/>
          <w:lang w:val="de-DE"/>
        </w:rPr>
        <w:t xml:space="preserve">zum </w:t>
      </w:r>
      <w:r w:rsidR="00FB36CC">
        <w:rPr>
          <w:b/>
          <w:bCs/>
          <w:sz w:val="24"/>
          <w:szCs w:val="24"/>
          <w:lang w:val="de-DE"/>
        </w:rPr>
        <w:t>geplanten neuen Gemeinschaftsgrab</w:t>
      </w:r>
    </w:p>
    <w:p w14:paraId="6537D6E9" w14:textId="77777777" w:rsidR="00764953" w:rsidRDefault="00764953" w:rsidP="00764953">
      <w:pPr>
        <w:rPr>
          <w:lang w:val="de-DE"/>
        </w:rPr>
      </w:pPr>
    </w:p>
    <w:tbl>
      <w:tblPr>
        <w:tblStyle w:val="TabellemithellemGitternetz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918"/>
      </w:tblGrid>
      <w:tr w:rsidR="00764953" w14:paraId="7AEBB7B6" w14:textId="77777777" w:rsidTr="002D2444">
        <w:tc>
          <w:tcPr>
            <w:tcW w:w="9918" w:type="dxa"/>
          </w:tcPr>
          <w:sdt>
            <w:sdtPr>
              <w:id w:val="-666636887"/>
              <w:placeholder>
                <w:docPart w:val="7C44A02B3FAF48BFB11367B03D4B9B45"/>
              </w:placeholder>
              <w:showingPlcHdr/>
            </w:sdtPr>
            <w:sdtContent>
              <w:p w14:paraId="6440E9FD" w14:textId="5959072C" w:rsidR="00277436" w:rsidRDefault="00764953" w:rsidP="002D2444">
                <w:r w:rsidRPr="00FC294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8846A38" w14:textId="039E2011" w:rsidR="00277436" w:rsidRPr="003902F8" w:rsidRDefault="00277436" w:rsidP="002D2444"/>
        </w:tc>
      </w:tr>
    </w:tbl>
    <w:p w14:paraId="4962D3AA" w14:textId="77777777" w:rsidR="00764953" w:rsidRPr="004D541F" w:rsidRDefault="00764953" w:rsidP="00277436">
      <w:pPr>
        <w:rPr>
          <w:lang w:val="de-DE"/>
        </w:rPr>
      </w:pPr>
    </w:p>
    <w:sectPr w:rsidR="00764953" w:rsidRPr="004D541F" w:rsidSect="00E743EB">
      <w:footerReference w:type="default" r:id="rId8"/>
      <w:headerReference w:type="first" r:id="rId9"/>
      <w:footerReference w:type="first" r:id="rId10"/>
      <w:pgSz w:w="11906" w:h="16838" w:code="9"/>
      <w:pgMar w:top="1418" w:right="1418" w:bottom="1134" w:left="1418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3E6DA" w14:textId="77777777" w:rsidR="00FC56AC" w:rsidRDefault="00FC56AC" w:rsidP="00CD2D2E">
      <w:r>
        <w:separator/>
      </w:r>
    </w:p>
  </w:endnote>
  <w:endnote w:type="continuationSeparator" w:id="0">
    <w:p w14:paraId="7DF3D4C8" w14:textId="77777777" w:rsidR="00FC56AC" w:rsidRDefault="00FC56AC" w:rsidP="00CD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EC24" w14:textId="77777777" w:rsidR="00904268" w:rsidRDefault="00904268" w:rsidP="00904268">
    <w:pPr>
      <w:pStyle w:val="Fuzeile"/>
      <w:jc w:val="right"/>
    </w:pP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F52293" w:rsidRPr="00F52293">
      <w:rPr>
        <w:noProof/>
        <w:lang w:val="de-DE"/>
      </w:rPr>
      <w:t>2</w:t>
    </w:r>
    <w:r>
      <w:fldChar w:fldCharType="end"/>
    </w:r>
    <w:r>
      <w:t xml:space="preserve"> von </w:t>
    </w:r>
    <w:r w:rsidR="00BF1556">
      <w:rPr>
        <w:noProof/>
      </w:rPr>
      <w:fldChar w:fldCharType="begin"/>
    </w:r>
    <w:r w:rsidR="00BF1556">
      <w:rPr>
        <w:noProof/>
      </w:rPr>
      <w:instrText xml:space="preserve"> NUMPAGES   \* MERGEFORMAT </w:instrText>
    </w:r>
    <w:r w:rsidR="00BF1556">
      <w:rPr>
        <w:noProof/>
      </w:rPr>
      <w:fldChar w:fldCharType="separate"/>
    </w:r>
    <w:r w:rsidR="00F52293">
      <w:rPr>
        <w:noProof/>
      </w:rPr>
      <w:t>2</w:t>
    </w:r>
    <w:r w:rsidR="00BF1556">
      <w:rPr>
        <w:noProof/>
      </w:rPr>
      <w:fldChar w:fldCharType="end"/>
    </w:r>
  </w:p>
  <w:p w14:paraId="296DE377" w14:textId="77777777" w:rsidR="00904268" w:rsidRDefault="0090426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2552"/>
      <w:gridCol w:w="2410"/>
      <w:gridCol w:w="1984"/>
    </w:tblGrid>
    <w:tr w:rsidR="00E743EB" w:rsidRPr="00074056" w14:paraId="26F629BE" w14:textId="77777777" w:rsidTr="004452D7">
      <w:tc>
        <w:tcPr>
          <w:tcW w:w="2835" w:type="dxa"/>
          <w:vAlign w:val="bottom"/>
        </w:tcPr>
        <w:p w14:paraId="02BCBAA0" w14:textId="77777777" w:rsidR="00E743EB" w:rsidRPr="00074056" w:rsidRDefault="00E743EB" w:rsidP="00E743EB">
          <w:pPr>
            <w:pStyle w:val="Fuzeile"/>
            <w:rPr>
              <w:sz w:val="16"/>
              <w:szCs w:val="16"/>
            </w:rPr>
          </w:pPr>
          <w:r w:rsidRPr="00074056">
            <w:rPr>
              <w:sz w:val="16"/>
              <w:szCs w:val="16"/>
            </w:rPr>
            <w:t>Dorfstrasse 7, Postfach 113</w:t>
          </w:r>
        </w:p>
        <w:p w14:paraId="1D504D64" w14:textId="77777777" w:rsidR="00E743EB" w:rsidRDefault="00E743EB" w:rsidP="00E743EB">
          <w:pPr>
            <w:pStyle w:val="Fuzeile"/>
            <w:rPr>
              <w:sz w:val="16"/>
              <w:szCs w:val="16"/>
            </w:rPr>
          </w:pPr>
          <w:r w:rsidRPr="00074056">
            <w:rPr>
              <w:sz w:val="16"/>
              <w:szCs w:val="16"/>
            </w:rPr>
            <w:t>8197 Rafz</w:t>
          </w:r>
        </w:p>
        <w:p w14:paraId="2CB5B0D3" w14:textId="77777777" w:rsidR="00E743EB" w:rsidRPr="00074056" w:rsidRDefault="00E743EB" w:rsidP="00E743EB">
          <w:pPr>
            <w:pStyle w:val="Fuzeile"/>
            <w:rPr>
              <w:sz w:val="16"/>
              <w:szCs w:val="16"/>
            </w:rPr>
          </w:pPr>
        </w:p>
      </w:tc>
      <w:tc>
        <w:tcPr>
          <w:tcW w:w="2552" w:type="dxa"/>
          <w:vAlign w:val="bottom"/>
        </w:tcPr>
        <w:p w14:paraId="514D61AC" w14:textId="33617D53" w:rsidR="00E743EB" w:rsidRPr="00074056" w:rsidRDefault="00E743EB" w:rsidP="00E743EB">
          <w:pPr>
            <w:pStyle w:val="Telefonnummer"/>
          </w:pPr>
          <w:r>
            <w:t>Telefon</w:t>
          </w:r>
          <w:r>
            <w:tab/>
          </w:r>
          <w:r w:rsidRPr="00074056">
            <w:t xml:space="preserve">044 879 77 </w:t>
          </w:r>
          <w:r w:rsidR="006D6049">
            <w:t>20</w:t>
          </w:r>
        </w:p>
        <w:p w14:paraId="20A8E737" w14:textId="079627DB" w:rsidR="00E743EB" w:rsidRDefault="00E743EB" w:rsidP="00E743EB">
          <w:pPr>
            <w:pStyle w:val="Telefonnummer"/>
          </w:pPr>
        </w:p>
        <w:p w14:paraId="0ABAF9C2" w14:textId="77777777" w:rsidR="00E743EB" w:rsidRPr="00074056" w:rsidRDefault="00E743EB" w:rsidP="00E743EB">
          <w:pPr>
            <w:pStyle w:val="Fuzeile"/>
            <w:rPr>
              <w:sz w:val="16"/>
              <w:szCs w:val="16"/>
            </w:rPr>
          </w:pPr>
        </w:p>
      </w:tc>
      <w:tc>
        <w:tcPr>
          <w:tcW w:w="2410" w:type="dxa"/>
          <w:vAlign w:val="bottom"/>
        </w:tcPr>
        <w:p w14:paraId="420C339C" w14:textId="50CE20C4" w:rsidR="00E743EB" w:rsidRPr="00074056" w:rsidRDefault="006D6049" w:rsidP="00E743EB">
          <w:pPr>
            <w:pStyle w:val="Fuzeile"/>
            <w:rPr>
              <w:sz w:val="16"/>
              <w:szCs w:val="16"/>
            </w:rPr>
          </w:pPr>
          <w:r>
            <w:rPr>
              <w:sz w:val="16"/>
              <w:szCs w:val="16"/>
            </w:rPr>
            <w:t>s</w:t>
          </w:r>
          <w:r w:rsidR="00467A64">
            <w:rPr>
              <w:sz w:val="16"/>
              <w:szCs w:val="16"/>
            </w:rPr>
            <w:t>icherheit</w:t>
          </w:r>
          <w:r w:rsidR="00E743EB" w:rsidRPr="00074056">
            <w:rPr>
              <w:sz w:val="16"/>
              <w:szCs w:val="16"/>
            </w:rPr>
            <w:t>@rafz.ch</w:t>
          </w:r>
        </w:p>
        <w:p w14:paraId="6924C0FC" w14:textId="77777777" w:rsidR="00E743EB" w:rsidRDefault="00E743EB" w:rsidP="00E743EB">
          <w:pPr>
            <w:pStyle w:val="Fuzeile"/>
            <w:rPr>
              <w:sz w:val="16"/>
              <w:szCs w:val="16"/>
            </w:rPr>
          </w:pPr>
          <w:r w:rsidRPr="00074056">
            <w:rPr>
              <w:sz w:val="16"/>
              <w:szCs w:val="16"/>
            </w:rPr>
            <w:t>www.rafz.ch</w:t>
          </w:r>
        </w:p>
        <w:p w14:paraId="420C712B" w14:textId="77777777" w:rsidR="00E743EB" w:rsidRPr="00074056" w:rsidRDefault="00E743EB" w:rsidP="00E743EB">
          <w:pPr>
            <w:pStyle w:val="Fuzeile"/>
            <w:rPr>
              <w:sz w:val="16"/>
              <w:szCs w:val="16"/>
            </w:rPr>
          </w:pPr>
        </w:p>
      </w:tc>
      <w:tc>
        <w:tcPr>
          <w:tcW w:w="1984" w:type="dxa"/>
          <w:vAlign w:val="bottom"/>
        </w:tcPr>
        <w:p w14:paraId="725E4E7E" w14:textId="77777777" w:rsidR="00E743EB" w:rsidRPr="00074056" w:rsidRDefault="00E743EB" w:rsidP="00E743EB">
          <w:pPr>
            <w:pStyle w:val="Fuzeile"/>
            <w:jc w:val="right"/>
            <w:rPr>
              <w:sz w:val="16"/>
              <w:szCs w:val="16"/>
            </w:rPr>
          </w:pPr>
          <w:r w:rsidRPr="00074056">
            <w:rPr>
              <w:noProof/>
              <w:sz w:val="16"/>
              <w:szCs w:val="16"/>
              <w:lang w:eastAsia="de-CH"/>
            </w:rPr>
            <mc:AlternateContent>
              <mc:Choice Requires="wpg">
                <w:drawing>
                  <wp:inline distT="0" distB="0" distL="0" distR="0" wp14:anchorId="124C501D" wp14:editId="14AA363D">
                    <wp:extent cx="1188085" cy="593725"/>
                    <wp:effectExtent l="0" t="0" r="0" b="0"/>
                    <wp:docPr id="1" name="Group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188085" cy="593725"/>
                              <a:chOff x="5775" y="4890"/>
                              <a:chExt cx="1755" cy="1245"/>
                            </a:xfrm>
                          </wpg:grpSpPr>
                          <wps:wsp>
                            <wps:cNvPr id="2" name="AutoShap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75" y="4890"/>
                                <a:ext cx="585" cy="124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AutoShap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60" y="4890"/>
                                <a:ext cx="585" cy="124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AutoShape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45" y="4890"/>
                                <a:ext cx="585" cy="124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20B5AAB" id="Group 9" o:spid="_x0000_s1026" style="width:93.55pt;height:46.75pt;mso-position-horizontal-relative:char;mso-position-vertical-relative:line" coordorigin="5775,4890" coordsize="1755,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"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10" o:spid="_x0000_s1027" type="#_x0000_t5" style="position:absolute;left:5775;top:4890;width:585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" fillcolor="red" stroked="f"/>
                    <v:shape id="AutoShape 11" o:spid="_x0000_s1028" type="#_x0000_t5" style="position:absolute;left:6360;top:4890;width:585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" fillcolor="red" stroked="f"/>
                    <v:shape id="AutoShape 12" o:spid="_x0000_s1029" type="#_x0000_t5" style="position:absolute;left:6945;top:4890;width:585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" fillcolor="red" stroked="f"/>
                    <w10:anchorlock/>
                  </v:group>
                </w:pict>
              </mc:Fallback>
            </mc:AlternateContent>
          </w:r>
        </w:p>
      </w:tc>
    </w:tr>
  </w:tbl>
  <w:p w14:paraId="4CAC1C23" w14:textId="77777777" w:rsidR="00E743EB" w:rsidRPr="009547B0" w:rsidRDefault="00E743EB" w:rsidP="00E743EB">
    <w:pPr>
      <w:rPr>
        <w:sz w:val="2"/>
        <w:szCs w:val="2"/>
      </w:rPr>
    </w:pPr>
  </w:p>
  <w:p w14:paraId="01C05AD0" w14:textId="77777777" w:rsidR="00CD2D2E" w:rsidRPr="00E743EB" w:rsidRDefault="00CD2D2E" w:rsidP="00E743EB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804D0" w14:textId="77777777" w:rsidR="00FC56AC" w:rsidRDefault="00FC56AC" w:rsidP="00CD2D2E">
      <w:r>
        <w:separator/>
      </w:r>
    </w:p>
  </w:footnote>
  <w:footnote w:type="continuationSeparator" w:id="0">
    <w:p w14:paraId="40707D97" w14:textId="77777777" w:rsidR="00FC56AC" w:rsidRDefault="00FC56AC" w:rsidP="00CD2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30"/>
      <w:gridCol w:w="2693"/>
    </w:tblGrid>
    <w:tr w:rsidR="00BF1556" w14:paraId="734B630E" w14:textId="77777777" w:rsidTr="009539E7">
      <w:tc>
        <w:tcPr>
          <w:tcW w:w="7230" w:type="dxa"/>
          <w:vAlign w:val="bottom"/>
        </w:tcPr>
        <w:p w14:paraId="07AB969D" w14:textId="5ACD0343" w:rsidR="00BF1556" w:rsidRPr="009547B0" w:rsidRDefault="001E319A" w:rsidP="00BF1556">
          <w:pPr>
            <w:pStyle w:val="Abteilung"/>
            <w:spacing w:after="360"/>
          </w:pPr>
          <w:r>
            <w:t>Sicherheit</w:t>
          </w:r>
        </w:p>
      </w:tc>
      <w:tc>
        <w:tcPr>
          <w:tcW w:w="2693" w:type="dxa"/>
        </w:tcPr>
        <w:p w14:paraId="5CBDAAB9" w14:textId="77777777" w:rsidR="00BF1556" w:rsidRDefault="00BF1556" w:rsidP="00BF1556">
          <w:pPr>
            <w:pStyle w:val="Kopfzeile"/>
            <w:jc w:val="right"/>
          </w:pPr>
          <w:r w:rsidRPr="00C85464">
            <w:rPr>
              <w:noProof/>
              <w:lang w:eastAsia="de-CH"/>
            </w:rPr>
            <w:drawing>
              <wp:inline distT="0" distB="0" distL="0" distR="0" wp14:anchorId="1110A59A" wp14:editId="46ADBD84">
                <wp:extent cx="1626870" cy="946206"/>
                <wp:effectExtent l="0" t="0" r="0" b="6350"/>
                <wp:docPr id="6" name="Bild 2" descr="RAFZ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RAFZ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6870" cy="94620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E2406D9" w14:textId="77777777" w:rsidR="00CD2D2E" w:rsidRDefault="00CD2D2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1C96"/>
    <w:multiLevelType w:val="multilevel"/>
    <w:tmpl w:val="8EA282A6"/>
    <w:lvl w:ilvl="0">
      <w:start w:val="1"/>
      <w:numFmt w:val="bullet"/>
      <w:pStyle w:val="AufzhlungRafz"/>
      <w:lvlText w:val="–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num w:numId="1" w16cid:durableId="419834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68C"/>
    <w:rsid w:val="000B147C"/>
    <w:rsid w:val="001435DA"/>
    <w:rsid w:val="00155505"/>
    <w:rsid w:val="001C4B13"/>
    <w:rsid w:val="001E319A"/>
    <w:rsid w:val="001F40D6"/>
    <w:rsid w:val="00230C1D"/>
    <w:rsid w:val="00270B16"/>
    <w:rsid w:val="0027154F"/>
    <w:rsid w:val="00277436"/>
    <w:rsid w:val="002B48D7"/>
    <w:rsid w:val="002E23BF"/>
    <w:rsid w:val="002F3272"/>
    <w:rsid w:val="00301623"/>
    <w:rsid w:val="0031130C"/>
    <w:rsid w:val="00327771"/>
    <w:rsid w:val="0036520E"/>
    <w:rsid w:val="00467A64"/>
    <w:rsid w:val="00476BBC"/>
    <w:rsid w:val="00492B87"/>
    <w:rsid w:val="004B02A8"/>
    <w:rsid w:val="004D541F"/>
    <w:rsid w:val="00565F21"/>
    <w:rsid w:val="005911AE"/>
    <w:rsid w:val="00592857"/>
    <w:rsid w:val="005B13C9"/>
    <w:rsid w:val="005C5A5E"/>
    <w:rsid w:val="005E5F21"/>
    <w:rsid w:val="0062545B"/>
    <w:rsid w:val="00633639"/>
    <w:rsid w:val="00646342"/>
    <w:rsid w:val="006746B8"/>
    <w:rsid w:val="006B0A44"/>
    <w:rsid w:val="006D6049"/>
    <w:rsid w:val="006F0CB7"/>
    <w:rsid w:val="007144DD"/>
    <w:rsid w:val="0075418D"/>
    <w:rsid w:val="00764953"/>
    <w:rsid w:val="0077777C"/>
    <w:rsid w:val="007F70EE"/>
    <w:rsid w:val="0089004D"/>
    <w:rsid w:val="008A24E5"/>
    <w:rsid w:val="00904268"/>
    <w:rsid w:val="0091768C"/>
    <w:rsid w:val="00980715"/>
    <w:rsid w:val="009B0BEE"/>
    <w:rsid w:val="00A25F1D"/>
    <w:rsid w:val="00A539DC"/>
    <w:rsid w:val="00AC549B"/>
    <w:rsid w:val="00B648E8"/>
    <w:rsid w:val="00B8317D"/>
    <w:rsid w:val="00BA1F61"/>
    <w:rsid w:val="00BC5324"/>
    <w:rsid w:val="00BD4D22"/>
    <w:rsid w:val="00BF1556"/>
    <w:rsid w:val="00CD2D2E"/>
    <w:rsid w:val="00CF751D"/>
    <w:rsid w:val="00D41EA2"/>
    <w:rsid w:val="00D50DAF"/>
    <w:rsid w:val="00D82CE7"/>
    <w:rsid w:val="00D84ED0"/>
    <w:rsid w:val="00DB46A3"/>
    <w:rsid w:val="00DE3913"/>
    <w:rsid w:val="00E32065"/>
    <w:rsid w:val="00E743EB"/>
    <w:rsid w:val="00EA3F27"/>
    <w:rsid w:val="00EB2AAB"/>
    <w:rsid w:val="00EC2CDA"/>
    <w:rsid w:val="00F52293"/>
    <w:rsid w:val="00F52565"/>
    <w:rsid w:val="00FB36CC"/>
    <w:rsid w:val="00FC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9487F6"/>
  <w15:chartTrackingRefBased/>
  <w15:docId w15:val="{2FF2CBA4-20F4-46FB-9CB1-716AAFA8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39DC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D2D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D2D2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CD2D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D2D2E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CD2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B648E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ufzhlungRafz">
    <w:name w:val="Aufzählung_Rafz"/>
    <w:basedOn w:val="Listenabsatz"/>
    <w:link w:val="AufzhlungRafzZchn"/>
    <w:qFormat/>
    <w:rsid w:val="00B648E8"/>
    <w:pPr>
      <w:numPr>
        <w:numId w:val="1"/>
      </w:numPr>
    </w:pPr>
    <w:rPr>
      <w:rFonts w:eastAsia="Times New Roman" w:cs="Times New Roman"/>
      <w:color w:val="000000"/>
      <w:szCs w:val="20"/>
      <w:lang w:val="de-DE" w:eastAsia="de-DE"/>
    </w:rPr>
  </w:style>
  <w:style w:type="character" w:customStyle="1" w:styleId="AufzhlungRafzZchn">
    <w:name w:val="Aufzählung_Rafz Zchn"/>
    <w:basedOn w:val="Absatz-Standardschriftart"/>
    <w:link w:val="AufzhlungRafz"/>
    <w:rsid w:val="00B648E8"/>
    <w:rPr>
      <w:rFonts w:ascii="Arial" w:eastAsia="Times New Roman" w:hAnsi="Arial" w:cs="Times New Roman"/>
      <w:color w:val="000000"/>
      <w:sz w:val="20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B648E8"/>
    <w:pPr>
      <w:ind w:left="720"/>
      <w:contextualSpacing/>
    </w:pPr>
  </w:style>
  <w:style w:type="paragraph" w:customStyle="1" w:styleId="Telefonnummer">
    <w:name w:val="Telefonnummer"/>
    <w:basedOn w:val="Fuzeile"/>
    <w:link w:val="TelefonnummerZchn"/>
    <w:rsid w:val="00E743EB"/>
    <w:pPr>
      <w:tabs>
        <w:tab w:val="left" w:pos="709"/>
      </w:tabs>
    </w:pPr>
    <w:rPr>
      <w:sz w:val="16"/>
      <w:szCs w:val="16"/>
    </w:rPr>
  </w:style>
  <w:style w:type="character" w:customStyle="1" w:styleId="TelefonnummerZchn">
    <w:name w:val="Telefonnummer Zchn"/>
    <w:basedOn w:val="FuzeileZchn"/>
    <w:link w:val="Telefonnummer"/>
    <w:rsid w:val="00E743EB"/>
    <w:rPr>
      <w:rFonts w:ascii="Arial" w:hAnsi="Arial"/>
      <w:sz w:val="16"/>
      <w:szCs w:val="16"/>
    </w:rPr>
  </w:style>
  <w:style w:type="paragraph" w:customStyle="1" w:styleId="Abteilung">
    <w:name w:val="Abteilung"/>
    <w:basedOn w:val="Kopfzeile"/>
    <w:link w:val="AbteilungZchn"/>
    <w:rsid w:val="00BF1556"/>
    <w:pPr>
      <w:spacing w:after="240"/>
    </w:pPr>
    <w:rPr>
      <w:b/>
      <w:i/>
      <w:sz w:val="28"/>
      <w:szCs w:val="28"/>
    </w:rPr>
  </w:style>
  <w:style w:type="character" w:customStyle="1" w:styleId="AbteilungZchn">
    <w:name w:val="Abteilung Zchn"/>
    <w:basedOn w:val="KopfzeileZchn"/>
    <w:link w:val="Abteilung"/>
    <w:rsid w:val="00BF1556"/>
    <w:rPr>
      <w:rFonts w:ascii="Arial" w:hAnsi="Arial"/>
      <w:b/>
      <w:i/>
      <w:sz w:val="28"/>
      <w:szCs w:val="28"/>
    </w:rPr>
  </w:style>
  <w:style w:type="character" w:styleId="Platzhaltertext">
    <w:name w:val="Placeholder Text"/>
    <w:basedOn w:val="Absatz-Standardschriftart"/>
    <w:uiPriority w:val="99"/>
    <w:semiHidden/>
    <w:rsid w:val="00492B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ers&#246;nliche%20Vorlagen\Leer%20mit%20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F12EBCFF1F4C009490C5350C614B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09C65D-0E19-442C-895E-218270721AC1}"/>
      </w:docPartPr>
      <w:docPartBody>
        <w:p w:rsidR="004F3392" w:rsidRDefault="00E105BB" w:rsidP="00E105BB">
          <w:pPr>
            <w:pStyle w:val="6AF12EBCFF1F4C009490C5350C614BD02"/>
          </w:pPr>
          <w:r w:rsidRPr="00FC29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963DFB42BA4A649A6DB60B9372E2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306265-48B7-4032-8842-2F0BF0E0369F}"/>
      </w:docPartPr>
      <w:docPartBody>
        <w:p w:rsidR="004F3392" w:rsidRDefault="00E105BB" w:rsidP="00E105BB">
          <w:pPr>
            <w:pStyle w:val="70963DFB42BA4A649A6DB60B9372E26D2"/>
          </w:pPr>
          <w:r w:rsidRPr="00FC29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44A02B3FAF48BFB11367B03D4B9B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52F074-BB1F-4E03-824C-C719C816399F}"/>
      </w:docPartPr>
      <w:docPartBody>
        <w:p w:rsidR="004F3392" w:rsidRDefault="00E105BB" w:rsidP="00E105BB">
          <w:pPr>
            <w:pStyle w:val="7C44A02B3FAF48BFB11367B03D4B9B452"/>
          </w:pPr>
          <w:r w:rsidRPr="00FC29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42315E72B548F38D2277D4807FBE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A4823-F8E4-43D4-ACFB-AFB135C5CCF2}"/>
      </w:docPartPr>
      <w:docPartBody>
        <w:p w:rsidR="004F3392" w:rsidRDefault="00E105BB" w:rsidP="00E105BB">
          <w:pPr>
            <w:pStyle w:val="9D42315E72B548F38D2277D4807FBE631"/>
          </w:pPr>
          <w:r>
            <w:rPr>
              <w:rStyle w:val="Platzhaltertext"/>
            </w:rPr>
            <w:t>Absender mit Adresse</w:t>
          </w:r>
        </w:p>
      </w:docPartBody>
    </w:docPart>
    <w:docPart>
      <w:docPartPr>
        <w:name w:val="A290EED6EC8B43D199CA156431B130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2B01D8-96EE-4C7A-A092-5CE35133233E}"/>
      </w:docPartPr>
      <w:docPartBody>
        <w:p w:rsidR="004F3392" w:rsidRDefault="00E105BB" w:rsidP="00E105BB">
          <w:pPr>
            <w:pStyle w:val="A290EED6EC8B43D199CA156431B1304A1"/>
          </w:pPr>
          <w:r>
            <w:rPr>
              <w:rStyle w:val="Platzhaltertext"/>
            </w:rPr>
            <w:t>E-Mail und Telefonnummer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BB"/>
    <w:rsid w:val="000A36FC"/>
    <w:rsid w:val="001F40D6"/>
    <w:rsid w:val="00264705"/>
    <w:rsid w:val="0027154F"/>
    <w:rsid w:val="00301623"/>
    <w:rsid w:val="00327771"/>
    <w:rsid w:val="00332DF0"/>
    <w:rsid w:val="00362834"/>
    <w:rsid w:val="004F3392"/>
    <w:rsid w:val="006B0A44"/>
    <w:rsid w:val="007144DD"/>
    <w:rsid w:val="0089004D"/>
    <w:rsid w:val="00931558"/>
    <w:rsid w:val="00A83DDC"/>
    <w:rsid w:val="00B84F35"/>
    <w:rsid w:val="00BC5324"/>
    <w:rsid w:val="00C03930"/>
    <w:rsid w:val="00DC090D"/>
    <w:rsid w:val="00E105BB"/>
    <w:rsid w:val="00E32065"/>
    <w:rsid w:val="00EA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F3392"/>
    <w:rPr>
      <w:color w:val="808080"/>
    </w:rPr>
  </w:style>
  <w:style w:type="paragraph" w:customStyle="1" w:styleId="9D42315E72B548F38D2277D4807FBE631">
    <w:name w:val="9D42315E72B548F38D2277D4807FBE631"/>
    <w:rsid w:val="00E105B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90EED6EC8B43D199CA156431B1304A1">
    <w:name w:val="A290EED6EC8B43D199CA156431B1304A1"/>
    <w:rsid w:val="00E105B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AF12EBCFF1F4C009490C5350C614BD02">
    <w:name w:val="6AF12EBCFF1F4C009490C5350C614BD02"/>
    <w:rsid w:val="00E105B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0963DFB42BA4A649A6DB60B9372E26D2">
    <w:name w:val="70963DFB42BA4A649A6DB60B9372E26D2"/>
    <w:rsid w:val="00E105B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44A02B3FAF48BFB11367B03D4B9B452">
    <w:name w:val="7C44A02B3FAF48BFB11367B03D4B9B452"/>
    <w:rsid w:val="00E105BB"/>
    <w:pPr>
      <w:spacing w:after="0" w:line="240" w:lineRule="auto"/>
    </w:pPr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B9394-4523-46BC-BA9E-2CBE7DE14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 mit Logo.dotx</Template>
  <TotalTime>0</TotalTime>
  <Pages>2</Pages>
  <Words>272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Hohl Manfred</dc:creator>
  <cp:keywords/>
  <dc:description/>
  <cp:lastModifiedBy>Ladner Marianne</cp:lastModifiedBy>
  <cp:revision>14</cp:revision>
  <cp:lastPrinted>2025-07-03T14:28:00Z</cp:lastPrinted>
  <dcterms:created xsi:type="dcterms:W3CDTF">2023-07-13T14:41:00Z</dcterms:created>
  <dcterms:modified xsi:type="dcterms:W3CDTF">2025-09-25T09:52:00Z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-GUID">
    <vt:lpwstr>03313be7-49e9-428d-84ed-ea53f1718955</vt:lpwstr>
  </property>
</Properties>
</file>